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67" w:rsidRDefault="00685067" w:rsidP="00267FE3">
      <w:pPr>
        <w:jc w:val="center"/>
      </w:pPr>
    </w:p>
    <w:p w:rsidR="00685067" w:rsidRDefault="00685067" w:rsidP="00267FE3">
      <w:pPr>
        <w:jc w:val="center"/>
      </w:pPr>
    </w:p>
    <w:p w:rsidR="00685067" w:rsidRDefault="00685067" w:rsidP="00267FE3">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1.25pt;height:223.5pt" fillcolor="#b2b2b2" strokecolor="#33c" strokeweight="1pt">
            <v:fill opacity=".5"/>
            <v:shadow on="t" color="#99f" offset="3pt"/>
            <v:textpath style="font-family:&quot;Arial Black&quot;;v-text-kern:t" trim="t" fitpath="t" string="Crime and deviance &#10;revision guide."/>
          </v:shape>
        </w:pict>
      </w:r>
    </w:p>
    <w:p w:rsidR="00685067" w:rsidRDefault="00685067" w:rsidP="00267FE3">
      <w:pPr>
        <w:jc w:val="center"/>
      </w:pPr>
    </w:p>
    <w:p w:rsidR="00685067" w:rsidRDefault="00685067" w:rsidP="00267FE3">
      <w:pPr>
        <w:jc w:val="center"/>
      </w:pPr>
    </w:p>
    <w:p w:rsidR="00685067" w:rsidRDefault="00685067" w:rsidP="00267FE3">
      <w:pPr>
        <w:jc w:val="center"/>
      </w:pPr>
    </w:p>
    <w:p w:rsidR="00685067" w:rsidRDefault="00685067" w:rsidP="00267FE3">
      <w:pPr>
        <w:jc w:val="center"/>
      </w:pPr>
      <w:hyperlink r:id="rId5" w:tgtFrame="_top" w:history="1">
        <w:r w:rsidRPr="00C35C25">
          <w:rPr>
            <w:rFonts w:ascii="Arial" w:hAnsi="Arial" w:cs="Arial"/>
            <w:noProof/>
            <w:color w:val="0000FF"/>
            <w:sz w:val="20"/>
            <w:szCs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Image Preview" href="http://uk.wrs.yahoo.com/_ylt=A0WTf23YRghKHYYBHLJWBQx./SIG=12a44ongb/EXP=1242142808/**http:/www.flickr.com/photos/vixrichardson/296" style="width:291pt;height:252pt;visibility:visible" o:button="t">
              <v:fill o:detectmouseclick="t"/>
              <v:imagedata r:id="rId6" o:title=""/>
            </v:shape>
          </w:pict>
        </w:r>
      </w:hyperlink>
    </w:p>
    <w:p w:rsidR="00685067" w:rsidRDefault="00685067" w:rsidP="00267FE3">
      <w:pPr>
        <w:jc w:val="center"/>
      </w:pPr>
    </w:p>
    <w:p w:rsidR="00685067" w:rsidRDefault="00685067" w:rsidP="00267FE3">
      <w:pPr>
        <w:jc w:val="center"/>
      </w:pPr>
    </w:p>
    <w:p w:rsidR="00685067" w:rsidRDefault="00685067" w:rsidP="00267FE3">
      <w:pPr>
        <w:jc w:val="center"/>
      </w:pPr>
    </w:p>
    <w:p w:rsidR="00685067" w:rsidRPr="00267FE3" w:rsidRDefault="00685067" w:rsidP="00267FE3">
      <w:pPr>
        <w:rPr>
          <w:b/>
          <w:u w:val="single"/>
        </w:rPr>
      </w:pPr>
      <w:r w:rsidRPr="00267FE3">
        <w:rPr>
          <w:b/>
          <w:u w:val="single"/>
        </w:rPr>
        <w:t>What do I need to know?</w:t>
      </w:r>
    </w:p>
    <w:p w:rsidR="00685067" w:rsidRPr="00267FE3" w:rsidRDefault="00685067" w:rsidP="00267FE3"/>
    <w:p w:rsidR="00685067" w:rsidRPr="00267FE3" w:rsidRDefault="00685067" w:rsidP="00267FE3">
      <w:r w:rsidRPr="00267FE3">
        <w:t xml:space="preserve">Meanings of crime                                                 </w:t>
      </w:r>
      <w:r>
        <w:t xml:space="preserve">   </w:t>
      </w:r>
      <w:r w:rsidRPr="00267FE3">
        <w:t>[   ]</w:t>
      </w:r>
    </w:p>
    <w:p w:rsidR="00685067" w:rsidRPr="00267FE3" w:rsidRDefault="00685067" w:rsidP="00267FE3">
      <w:r w:rsidRPr="00267FE3">
        <w:t>Measuring crime                                                       [   ]</w:t>
      </w:r>
    </w:p>
    <w:p w:rsidR="00685067" w:rsidRPr="00267FE3" w:rsidRDefault="00685067" w:rsidP="00267FE3">
      <w:r w:rsidRPr="00267FE3">
        <w:t>Biological and psychological explanations</w:t>
      </w:r>
      <w:r>
        <w:t xml:space="preserve">         </w:t>
      </w:r>
      <w:r w:rsidRPr="00267FE3">
        <w:t xml:space="preserve">  [   ]</w:t>
      </w:r>
    </w:p>
    <w:p w:rsidR="00685067" w:rsidRPr="00267FE3" w:rsidRDefault="00685067" w:rsidP="00267FE3">
      <w:r w:rsidRPr="00267FE3">
        <w:t xml:space="preserve">Sociological explanations for crime        </w:t>
      </w:r>
      <w:r>
        <w:t xml:space="preserve">             </w:t>
      </w:r>
      <w:r w:rsidRPr="00267FE3">
        <w:t xml:space="preserve">  [   ]</w:t>
      </w:r>
    </w:p>
    <w:p w:rsidR="00685067" w:rsidRPr="00267FE3" w:rsidRDefault="00685067" w:rsidP="00267FE3">
      <w:r w:rsidRPr="00267FE3">
        <w:t xml:space="preserve">Labelling                                                                </w:t>
      </w:r>
      <w:r>
        <w:t xml:space="preserve">   </w:t>
      </w:r>
      <w:r w:rsidRPr="00267FE3">
        <w:t xml:space="preserve">  [   ]</w:t>
      </w:r>
    </w:p>
    <w:p w:rsidR="00685067" w:rsidRPr="00267FE3" w:rsidRDefault="00685067" w:rsidP="00267FE3">
      <w:r w:rsidRPr="00267FE3">
        <w:t xml:space="preserve">Types of crime                                                       </w:t>
      </w:r>
      <w:r>
        <w:t xml:space="preserve"> </w:t>
      </w:r>
      <w:r w:rsidRPr="00267FE3">
        <w:t xml:space="preserve">  [   ]</w:t>
      </w:r>
    </w:p>
    <w:p w:rsidR="00685067" w:rsidRPr="00267FE3" w:rsidRDefault="00685067" w:rsidP="00267FE3">
      <w:r w:rsidRPr="00267FE3">
        <w:t xml:space="preserve">Formal and informal social control             </w:t>
      </w:r>
      <w:r>
        <w:t xml:space="preserve">      </w:t>
      </w:r>
      <w:r w:rsidRPr="00267FE3">
        <w:t xml:space="preserve">    [   ]</w:t>
      </w:r>
    </w:p>
    <w:p w:rsidR="00685067" w:rsidRPr="00267FE3" w:rsidRDefault="00685067" w:rsidP="00267FE3">
      <w:r w:rsidRPr="00267FE3">
        <w:t xml:space="preserve">Age, </w:t>
      </w:r>
      <w:r>
        <w:t>gender</w:t>
      </w:r>
      <w:r w:rsidRPr="00267FE3">
        <w:t xml:space="preserve"> and ethnicity and crime            </w:t>
      </w:r>
      <w:r>
        <w:t xml:space="preserve">       </w:t>
      </w:r>
      <w:r w:rsidRPr="00267FE3">
        <w:t xml:space="preserve">   [   ]</w:t>
      </w:r>
    </w:p>
    <w:p w:rsidR="00685067" w:rsidRPr="00267FE3" w:rsidRDefault="00685067" w:rsidP="00267FE3">
      <w:r w:rsidRPr="00267FE3">
        <w:t>Dealing with offenders                                            [   ]</w:t>
      </w:r>
    </w:p>
    <w:p w:rsidR="00685067" w:rsidRPr="00267FE3" w:rsidRDefault="00685067" w:rsidP="00267FE3">
      <w:r w:rsidRPr="00267FE3">
        <w:t xml:space="preserve">The police                                                     </w:t>
      </w:r>
      <w:r>
        <w:t xml:space="preserve">         </w:t>
      </w:r>
      <w:r w:rsidRPr="00267FE3">
        <w:t xml:space="preserve">    [   ]</w:t>
      </w:r>
    </w:p>
    <w:p w:rsidR="00685067" w:rsidRDefault="00685067" w:rsidP="00267FE3">
      <w:r w:rsidRPr="00267FE3">
        <w:t>The media and crime                                               [   ]</w:t>
      </w:r>
    </w:p>
    <w:p w:rsidR="00685067" w:rsidRDefault="00685067" w:rsidP="00267FE3"/>
    <w:p w:rsidR="00685067" w:rsidRDefault="00685067" w:rsidP="00267FE3">
      <w:pPr>
        <w:jc w:val="center"/>
      </w:pPr>
      <w:hyperlink r:id="rId7" w:tgtFrame="_top" w:history="1">
        <w:r w:rsidRPr="00C35C25">
          <w:rPr>
            <w:rFonts w:ascii="Arial" w:hAnsi="Arial" w:cs="Arial"/>
            <w:noProof/>
            <w:color w:val="0000FF"/>
            <w:sz w:val="20"/>
            <w:szCs w:val="20"/>
            <w:lang w:eastAsia="en-GB"/>
          </w:rPr>
          <w:pict>
            <v:shape id="Picture 9" o:spid="_x0000_i1027" type="#_x0000_t75" alt="Image Preview" href="http://uk.wrs.yahoo.com/_ylt=A0WTf23FRwhKGoYBcyxWBQx./SIG=129fjm4rb/EXP=1242143045/**http:/www.flickr.com/photos/14304964@N05/318" style="width:180pt;height:165pt;visibility:visible" o:button="t">
              <v:fill o:detectmouseclick="t"/>
              <v:imagedata r:id="rId8" o:title=""/>
            </v:shape>
          </w:pict>
        </w:r>
      </w:hyperlink>
    </w:p>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Pr>
        <w:rPr>
          <w:b/>
          <w:u w:val="single"/>
        </w:rPr>
      </w:pPr>
      <w:r>
        <w:rPr>
          <w:b/>
          <w:u w:val="single"/>
        </w:rPr>
        <w:t>Meaning of crime and deviance</w:t>
      </w:r>
    </w:p>
    <w:p w:rsidR="00685067" w:rsidRDefault="00685067" w:rsidP="00267FE3">
      <w:r>
        <w:tab/>
        <w:t>Using pages 256-257 in the Blundell textbooks, answer the activities below....</w:t>
      </w:r>
    </w:p>
    <w:p w:rsidR="00685067" w:rsidRDefault="00685067" w:rsidP="00267FE3">
      <w:r>
        <w:t>Crime means _______________________________________________________________________</w:t>
      </w:r>
    </w:p>
    <w:p w:rsidR="00685067" w:rsidRDefault="00685067" w:rsidP="00267FE3">
      <w:r>
        <w:t>__________________________________________________________________________________</w:t>
      </w:r>
    </w:p>
    <w:p w:rsidR="00685067" w:rsidRDefault="00685067" w:rsidP="00267FE3">
      <w:r>
        <w:t>Deviance means ____________________________________________________________________</w:t>
      </w:r>
    </w:p>
    <w:p w:rsidR="00685067" w:rsidRDefault="00685067" w:rsidP="00267FE3">
      <w:r>
        <w:t>_________________________________________________________________________________</w:t>
      </w:r>
    </w:p>
    <w:p w:rsidR="00685067" w:rsidRDefault="00685067" w:rsidP="00267FE3">
      <w:r>
        <w:t>Deviance is relative because the act can have different meaning to different people. Factors which can affect an act being views as deviance include...</w:t>
      </w:r>
    </w:p>
    <w:p w:rsidR="00685067" w:rsidRDefault="00685067" w:rsidP="00267FE3">
      <w:pPr>
        <w:pStyle w:val="ListParagraph"/>
        <w:numPr>
          <w:ilvl w:val="0"/>
          <w:numId w:val="1"/>
        </w:numPr>
      </w:pPr>
      <w:r>
        <w:t xml:space="preserve">The </w:t>
      </w:r>
      <w:r w:rsidRPr="002120B1">
        <w:rPr>
          <w:b/>
        </w:rPr>
        <w:t>p</w:t>
      </w:r>
      <w:r>
        <w:t>lace</w:t>
      </w:r>
    </w:p>
    <w:p w:rsidR="00685067" w:rsidRDefault="00685067" w:rsidP="00267FE3">
      <w:pPr>
        <w:pStyle w:val="ListParagraph"/>
        <w:numPr>
          <w:ilvl w:val="0"/>
          <w:numId w:val="1"/>
        </w:numPr>
      </w:pPr>
      <w:r>
        <w:t xml:space="preserve">The </w:t>
      </w:r>
      <w:r w:rsidRPr="002120B1">
        <w:rPr>
          <w:b/>
        </w:rPr>
        <w:t>t</w:t>
      </w:r>
      <w:r>
        <w:t>ime</w:t>
      </w:r>
    </w:p>
    <w:p w:rsidR="00685067" w:rsidRDefault="00685067" w:rsidP="00267FE3">
      <w:pPr>
        <w:pStyle w:val="ListParagraph"/>
        <w:numPr>
          <w:ilvl w:val="0"/>
          <w:numId w:val="1"/>
        </w:numPr>
      </w:pPr>
      <w:r>
        <w:t xml:space="preserve">The </w:t>
      </w:r>
      <w:r w:rsidRPr="002120B1">
        <w:rPr>
          <w:b/>
        </w:rPr>
        <w:t>p</w:t>
      </w:r>
      <w:r>
        <w:t>erson</w:t>
      </w:r>
    </w:p>
    <w:p w:rsidR="00685067" w:rsidRDefault="00685067" w:rsidP="00267FE3">
      <w:pPr>
        <w:pStyle w:val="ListParagraph"/>
        <w:numPr>
          <w:ilvl w:val="0"/>
          <w:numId w:val="1"/>
        </w:numPr>
      </w:pPr>
      <w:r>
        <w:t xml:space="preserve">The </w:t>
      </w:r>
      <w:r w:rsidRPr="002120B1">
        <w:rPr>
          <w:b/>
        </w:rPr>
        <w:t>c</w:t>
      </w:r>
      <w:r>
        <w:t>ountry</w:t>
      </w:r>
    </w:p>
    <w:p w:rsidR="00685067" w:rsidRDefault="00685067" w:rsidP="002120B1">
      <w:pPr>
        <w:pStyle w:val="ListParagraph"/>
        <w:numPr>
          <w:ilvl w:val="0"/>
          <w:numId w:val="1"/>
        </w:numPr>
      </w:pPr>
      <w:r w:rsidRPr="002120B1">
        <w:rPr>
          <w:b/>
        </w:rPr>
        <w:t>H</w:t>
      </w:r>
      <w:r>
        <w:t>istory.</w:t>
      </w:r>
    </w:p>
    <w:p w:rsidR="00685067" w:rsidRDefault="00685067" w:rsidP="002120B1">
      <w:pPr>
        <w:pStyle w:val="ListParagraph"/>
      </w:pPr>
      <w:r>
        <w:t>Now create a Mnemonic for the letters in bold to help remember these factors...</w:t>
      </w:r>
    </w:p>
    <w:p w:rsidR="00685067" w:rsidRDefault="00685067" w:rsidP="002120B1">
      <w:pPr>
        <w:pStyle w:val="ListParagraph"/>
      </w:pPr>
      <w:r>
        <w:t>____________________________________________________________________</w:t>
      </w:r>
    </w:p>
    <w:p w:rsidR="00685067" w:rsidRDefault="00685067" w:rsidP="002120B1">
      <w:pPr>
        <w:pStyle w:val="ListParagraph"/>
      </w:pPr>
    </w:p>
    <w:p w:rsidR="00685067" w:rsidRDefault="00685067" w:rsidP="002120B1">
      <w:r>
        <w:t>Now, in the 2 bubbles below write 4 examples of crime and 4 examples of deviance....</w:t>
      </w:r>
    </w:p>
    <w:p w:rsidR="00685067" w:rsidRPr="00267FE3" w:rsidRDefault="00685067" w:rsidP="002120B1"/>
    <w:p w:rsidR="00685067" w:rsidRDefault="00685067" w:rsidP="00267FE3">
      <w:r>
        <w:rPr>
          <w:noProof/>
          <w:lang w:eastAsia="en-GB"/>
        </w:rPr>
        <w:pict>
          <v:shapetype id="_x0000_t202" coordsize="21600,21600" o:spt="202" path="m,l,21600r21600,l21600,xe">
            <v:stroke joinstyle="miter"/>
            <v:path gradientshapeok="t" o:connecttype="rect"/>
          </v:shapetype>
          <v:shape id="_x0000_s1026" type="#_x0000_t202" style="position:absolute;margin-left:307.15pt;margin-top:21pt;width:113.95pt;height:137.7pt;z-index:251656704" strokecolor="white">
            <v:textbox style="mso-fit-shape-to-text:t">
              <w:txbxContent>
                <w:p w:rsidR="00685067" w:rsidRPr="002120B1" w:rsidRDefault="00685067" w:rsidP="002120B1">
                  <w:pPr>
                    <w:jc w:val="center"/>
                    <w:rPr>
                      <w:b/>
                      <w:u w:val="single"/>
                    </w:rPr>
                  </w:pPr>
                  <w:r>
                    <w:rPr>
                      <w:b/>
                      <w:u w:val="single"/>
                    </w:rPr>
                    <w:t xml:space="preserve">Deviance  </w:t>
                  </w:r>
                </w:p>
              </w:txbxContent>
            </v:textbox>
          </v:shape>
        </w:pict>
      </w:r>
      <w:r>
        <w:rPr>
          <w:noProof/>
          <w:lang w:eastAsia="en-GB"/>
        </w:rPr>
        <w:pict>
          <v:oval id="_x0000_s1027" style="position:absolute;margin-left:-21pt;margin-top:6.25pt;width:217.5pt;height:220.5pt;z-index:251653632"/>
        </w:pict>
      </w:r>
      <w:r>
        <w:rPr>
          <w:noProof/>
          <w:lang w:eastAsia="en-GB"/>
        </w:rPr>
        <w:pict>
          <v:oval id="_x0000_s1028" style="position:absolute;margin-left:254.25pt;margin-top:2.5pt;width:217.5pt;height:220.5pt;z-index:251654656"/>
        </w:pict>
      </w:r>
    </w:p>
    <w:p w:rsidR="00685067" w:rsidRDefault="00685067" w:rsidP="00267FE3">
      <w:pPr>
        <w:jc w:val="both"/>
      </w:pPr>
      <w:r>
        <w:rPr>
          <w:noProof/>
          <w:lang w:eastAsia="en-GB"/>
        </w:rPr>
        <w:pict>
          <v:shape id="_x0000_s1029" type="#_x0000_t202" style="position:absolute;left:0;text-align:left;margin-left:28.6pt;margin-top:.8pt;width:113.95pt;height:138.45pt;z-index:251655680" strokecolor="white">
            <v:textbox style="mso-fit-shape-to-text:t">
              <w:txbxContent>
                <w:p w:rsidR="00685067" w:rsidRPr="002120B1" w:rsidRDefault="00685067" w:rsidP="002120B1">
                  <w:pPr>
                    <w:jc w:val="center"/>
                    <w:rPr>
                      <w:b/>
                      <w:u w:val="single"/>
                    </w:rPr>
                  </w:pPr>
                  <w:r>
                    <w:rPr>
                      <w:b/>
                      <w:u w:val="single"/>
                    </w:rPr>
                    <w:t xml:space="preserve">Crime </w:t>
                  </w:r>
                </w:p>
              </w:txbxContent>
            </v:textbox>
          </v:shape>
        </w:pict>
      </w:r>
    </w:p>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Pr>
        <w:rPr>
          <w:b/>
          <w:u w:val="single"/>
        </w:rPr>
      </w:pPr>
      <w:r w:rsidRPr="002120B1">
        <w:rPr>
          <w:b/>
          <w:u w:val="single"/>
        </w:rPr>
        <w:t xml:space="preserve">Measuring crime </w:t>
      </w:r>
    </w:p>
    <w:p w:rsidR="00685067" w:rsidRDefault="00685067" w:rsidP="00267FE3">
      <w:r>
        <w:tab/>
        <w:t>Using pages 258-259 in the Blundell textbooks, write what the following types of statistics are....</w:t>
      </w:r>
    </w:p>
    <w:p w:rsidR="00685067" w:rsidRDefault="00685067" w:rsidP="00267FE3">
      <w:r>
        <w:t>Home office statistics ________________________________________________________________</w:t>
      </w:r>
    </w:p>
    <w:p w:rsidR="00685067" w:rsidRDefault="00685067" w:rsidP="00267FE3">
      <w:r>
        <w:t>__________________________________________________________________________________</w:t>
      </w:r>
    </w:p>
    <w:p w:rsidR="00685067" w:rsidRDefault="00685067" w:rsidP="00267FE3">
      <w:r>
        <w:t>Victim surveys ______________________________________________________________________</w:t>
      </w:r>
    </w:p>
    <w:p w:rsidR="00685067" w:rsidRDefault="00685067" w:rsidP="00267FE3">
      <w:r>
        <w:t>__________________________________________________________________________________</w:t>
      </w:r>
    </w:p>
    <w:p w:rsidR="00685067" w:rsidRDefault="00685067" w:rsidP="00267FE3">
      <w:r>
        <w:t>Self-report studies __________________________________________________________________</w:t>
      </w:r>
    </w:p>
    <w:p w:rsidR="00685067" w:rsidRDefault="00685067" w:rsidP="00267FE3">
      <w:r>
        <w:t>_________________________________________________________________________________</w:t>
      </w:r>
    </w:p>
    <w:p w:rsidR="00685067" w:rsidRDefault="00685067" w:rsidP="00267FE3">
      <w:r>
        <w:tab/>
        <w:t>Now, find the following advantages and disadvantages of using statistics to measure crime in the wordsearch below, and then write next to each whether it is an advantage or disadvantage.</w:t>
      </w:r>
    </w:p>
    <w:p w:rsidR="00685067" w:rsidRDefault="00685067" w:rsidP="00267FE3"/>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L K U D H Z E E I R E H W C R S Z W S G P R</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X E X T B B R Q T R E B Q K F I U O H S R B</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Q O R Y Q Y U V Z A M L P G R N C J S Y V G</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R O Y N P B G Y D S R U I Q R I W I D Z R Y</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M P X L B D I Z H E X T G A A X K C Q J N Q</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K Y H A Q N F A R D R U R L B E Q I L I C S</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I K N K E F K T F T Q D L O E L Q Y N G A K</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N S I D A D R H R P B Y V H P Z E M G L O S</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V S N C F L A C P D C I P O T E O W W J C C</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A U E M A A D R N O N O Y R M C R I P P G N</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L J U R Q G N I N E G L D D F F D W F Q Y C</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I F J Z L B F S M A S L A N B H H N O V S Z</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D S R E W O T P R T Q Z T Z V Y K P J L P U</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Q Z O Q T R B D J Z C Z E T J U Z R X P R O</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O V R Y U E V I T A T N E S E R P E R T R O</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Q V S C Y S N K P S V P S I D I Y T V Y J T</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B A T K Q P G F H M I D N Y O S B Z U G E T</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E E J B F I X Z D T Z W O N A U Q Z W B S F</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D Y U W D H N S W L E R H R K H S S V Y E E</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X Q T X T F Y A M R Q Q P Y I J P R B N D J</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L I A U D N V R E Y L U P T O D A T E L B R</w:t>
      </w:r>
    </w:p>
    <w:p w:rsidR="00685067" w:rsidRPr="002120B1"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lang w:eastAsia="en-GB"/>
        </w:rPr>
      </w:pPr>
      <w:r w:rsidRPr="002120B1">
        <w:rPr>
          <w:rFonts w:ascii="Courier New" w:hAnsi="Courier New" w:cs="Courier New"/>
          <w:lang w:eastAsia="en-GB"/>
        </w:rPr>
        <w:t>E P P H X X N J M C Q G L U E A A O K V I M</w:t>
      </w:r>
    </w:p>
    <w:p w:rsidR="00685067" w:rsidRPr="002120B1" w:rsidRDefault="00685067" w:rsidP="002120B1">
      <w:pPr>
        <w:spacing w:after="0" w:line="240" w:lineRule="auto"/>
        <w:rPr>
          <w:rFonts w:ascii="Times New Roman" w:hAnsi="Times New Roman"/>
          <w:sz w:val="24"/>
          <w:szCs w:val="24"/>
          <w:lang w:eastAsia="en-GB"/>
        </w:rPr>
      </w:pPr>
    </w:p>
    <w:p w:rsidR="00685067" w:rsidRPr="0043340A" w:rsidRDefault="00685067" w:rsidP="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0"/>
          <w:szCs w:val="20"/>
          <w:lang w:eastAsia="en-GB"/>
        </w:rPr>
      </w:pP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DARKFIGURE</w:t>
      </w:r>
      <w:r>
        <w:rPr>
          <w:rFonts w:cs="Courier New"/>
          <w:lang w:eastAsia="en-GB"/>
        </w:rPr>
        <w:t xml:space="preserve">  _________________</w:t>
      </w: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EASYTOFIND</w:t>
      </w:r>
      <w:r>
        <w:rPr>
          <w:rFonts w:cs="Courier New"/>
          <w:lang w:eastAsia="en-GB"/>
        </w:rPr>
        <w:t xml:space="preserve">  _________________</w:t>
      </w: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INVALID</w:t>
      </w:r>
      <w:r>
        <w:rPr>
          <w:rFonts w:cs="Courier New"/>
          <w:lang w:eastAsia="en-GB"/>
        </w:rPr>
        <w:t xml:space="preserve">  _____________________</w:t>
      </w: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LOWREPORTRATE</w:t>
      </w:r>
      <w:r>
        <w:rPr>
          <w:rFonts w:cs="Courier New"/>
          <w:lang w:eastAsia="en-GB"/>
        </w:rPr>
        <w:t xml:space="preserve"> _____________</w:t>
      </w: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RELIABLE</w:t>
      </w:r>
      <w:r>
        <w:rPr>
          <w:rFonts w:cs="Courier New"/>
          <w:lang w:eastAsia="en-GB"/>
        </w:rPr>
        <w:t xml:space="preserve">  ____________________</w:t>
      </w: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REPRESENTATIVE</w:t>
      </w:r>
      <w:r>
        <w:rPr>
          <w:rFonts w:cs="Courier New"/>
          <w:lang w:eastAsia="en-GB"/>
        </w:rPr>
        <w:t xml:space="preserve"> ____________________</w:t>
      </w: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SOCIALLYCONSTRUCTED</w:t>
      </w:r>
      <w:r>
        <w:rPr>
          <w:rFonts w:cs="Courier New"/>
          <w:lang w:eastAsia="en-GB"/>
        </w:rPr>
        <w:t xml:space="preserve">  ___________________</w:t>
      </w:r>
    </w:p>
    <w:p w:rsidR="00685067"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ourier New"/>
          <w:lang w:eastAsia="en-GB"/>
        </w:rPr>
      </w:pPr>
      <w:r w:rsidRPr="002120B1">
        <w:rPr>
          <w:rFonts w:cs="Courier New"/>
          <w:lang w:eastAsia="en-GB"/>
        </w:rPr>
        <w:t>UPTODATE</w:t>
      </w:r>
      <w:r>
        <w:rPr>
          <w:rFonts w:cs="Courier New"/>
          <w:lang w:eastAsia="en-GB"/>
        </w:rPr>
        <w:t xml:space="preserve">  _____________________________</w:t>
      </w:r>
    </w:p>
    <w:p w:rsidR="00685067" w:rsidRPr="0043340A"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b/>
          <w:u w:val="single"/>
          <w:lang w:eastAsia="en-GB"/>
        </w:rPr>
      </w:pPr>
      <w:r w:rsidRPr="0043340A">
        <w:rPr>
          <w:rFonts w:cs="Courier New"/>
          <w:b/>
          <w:u w:val="single"/>
          <w:lang w:eastAsia="en-GB"/>
        </w:rPr>
        <w:t>Biological and psychological factors</w:t>
      </w:r>
    </w:p>
    <w:p w:rsidR="00685067"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lang w:eastAsia="en-GB"/>
        </w:rPr>
      </w:pPr>
    </w:p>
    <w:p w:rsidR="00685067" w:rsidRPr="002120B1" w:rsidRDefault="00685067" w:rsidP="0043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lang w:eastAsia="en-GB"/>
        </w:rPr>
      </w:pPr>
    </w:p>
    <w:p w:rsidR="00685067" w:rsidRDefault="00685067" w:rsidP="0043340A">
      <w:r>
        <w:tab/>
        <w:t xml:space="preserve">Look at the image of the typical criminal according to Lombroso and Eysenck and write three biological characteristics and three psychological characteristics. </w:t>
      </w:r>
    </w:p>
    <w:p w:rsidR="00685067" w:rsidRPr="0043340A" w:rsidRDefault="00685067" w:rsidP="0043340A">
      <w:pPr>
        <w:jc w:val="center"/>
        <w:rPr>
          <w:b/>
          <w:u w:val="single"/>
        </w:rPr>
      </w:pPr>
      <w:r>
        <w:rPr>
          <w:noProof/>
          <w:lang w:eastAsia="en-GB"/>
        </w:rPr>
        <w:pict>
          <v:shape id="_x0000_s1030" type="#_x0000_t202" style="position:absolute;left:0;text-align:left;margin-left:338.6pt;margin-top:1.9pt;width:179.2pt;height:239.45pt;z-index:251658752">
            <v:textbox>
              <w:txbxContent>
                <w:p w:rsidR="00685067" w:rsidRPr="0043340A" w:rsidRDefault="00685067" w:rsidP="0043340A">
                  <w:pPr>
                    <w:jc w:val="center"/>
                    <w:rPr>
                      <w:b/>
                      <w:u w:val="single"/>
                    </w:rPr>
                  </w:pPr>
                  <w:r>
                    <w:rPr>
                      <w:b/>
                      <w:u w:val="single"/>
                    </w:rPr>
                    <w:t xml:space="preserve">Psychological </w:t>
                  </w:r>
                  <w:r w:rsidRPr="0043340A">
                    <w:rPr>
                      <w:b/>
                      <w:u w:val="single"/>
                    </w:rPr>
                    <w:t>characteristics</w:t>
                  </w:r>
                </w:p>
              </w:txbxContent>
            </v:textbox>
          </v:shape>
        </w:pict>
      </w:r>
      <w:r>
        <w:rPr>
          <w:noProof/>
          <w:lang w:eastAsia="en-GB"/>
        </w:rPr>
        <w:pict>
          <v:shape id="_x0000_s1031" type="#_x0000_t202" style="position:absolute;left:0;text-align:left;margin-left:-60.65pt;margin-top:.8pt;width:179.3pt;height:239.45pt;z-index:251657728">
            <v:textbox>
              <w:txbxContent>
                <w:p w:rsidR="00685067" w:rsidRPr="0043340A" w:rsidRDefault="00685067" w:rsidP="0043340A">
                  <w:pPr>
                    <w:jc w:val="center"/>
                    <w:rPr>
                      <w:b/>
                      <w:u w:val="single"/>
                    </w:rPr>
                  </w:pPr>
                  <w:r w:rsidRPr="0043340A">
                    <w:rPr>
                      <w:b/>
                      <w:u w:val="single"/>
                    </w:rPr>
                    <w:t>Biological characteristics</w:t>
                  </w:r>
                </w:p>
              </w:txbxContent>
            </v:textbox>
          </v:shape>
        </w:pict>
      </w:r>
      <w:r>
        <w:rPr>
          <w:noProof/>
          <w:lang w:eastAsia="en-GB"/>
        </w:rPr>
        <w:pict>
          <v:shape id="Picture 1" o:spid="_x0000_i1028" type="#_x0000_t75" alt="http://uk.wrs.yahoo.com/_ylt=A9iby4xAO_REaKEAWWlWBQx./SIG=1202oqel1/EXP=1156943040/**http%3a/www.segured.com/imagenes/lombroso.jpg" style="width:204pt;height:243pt;visibility:visible">
            <v:imagedata r:id="rId9" r:href="rId10"/>
          </v:shape>
        </w:pict>
      </w: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r w:rsidRPr="0043340A">
        <w:rPr>
          <w:b/>
          <w:u w:val="single"/>
        </w:rPr>
        <w:t>Sociological explanations for crime</w:t>
      </w:r>
    </w:p>
    <w:p w:rsidR="00685067" w:rsidRDefault="00685067" w:rsidP="00267FE3">
      <w:r>
        <w:tab/>
        <w:t>Use pages 262-263 in the Blundell textbooks, design a mindmap which depicts the main reasons sociologists have argued causes crime.</w:t>
      </w:r>
    </w:p>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Pr="00141FC3" w:rsidRDefault="00685067" w:rsidP="00267FE3"/>
    <w:p w:rsidR="00685067" w:rsidRPr="0043340A" w:rsidRDefault="00685067" w:rsidP="00141FC3">
      <w:pPr>
        <w:jc w:val="center"/>
        <w:rPr>
          <w:b/>
          <w:u w:val="single"/>
        </w:rPr>
      </w:pPr>
      <w:hyperlink r:id="rId11" w:history="1">
        <w:r w:rsidRPr="00C35C25">
          <w:rPr>
            <w:rFonts w:ascii="Arial" w:hAnsi="Arial" w:cs="Arial"/>
            <w:color w:val="0000FF"/>
          </w:rPr>
          <w:pict>
            <v:shape id="_x0000_i1029" type="#_x0000_t75" alt="" href="http://images.google.co.uk/imgres?imgurl=http://dclips.fundraw.com/zobo500dir/crimescene1_cefa_02.jpg&amp;imgrefurl=http://www.fundraw.com/clipart/clip-art/00000715/Crime-Scene/&amp;usg=__G-bA3fmMBw7nUSP5-l1RRh5Oa6g=&amp;h=376&amp;w=500&amp;sz=48&amp;hl=en&amp;start=3&amp;tbnid=d4tuwWIQhy39dM:&amp;tbnh=98&amp;tbnw=130&amp;prev=/images%3Fq%3Dcrime%2Bclip%2Bart%26gbv%3D2%26hl%3Den%26safe%3Dactive%2" style="width:97.5pt;height:73.5pt" o:button="t">
              <v:imagedata r:id="rId12" r:href="rId13"/>
            </v:shape>
          </w:pict>
        </w:r>
      </w:hyperlink>
    </w:p>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 w:rsidR="00685067" w:rsidRDefault="00685067" w:rsidP="00267FE3">
      <w:pPr>
        <w:rPr>
          <w:b/>
          <w:u w:val="single"/>
        </w:rPr>
      </w:pPr>
      <w:r w:rsidRPr="00141FC3">
        <w:rPr>
          <w:b/>
          <w:u w:val="single"/>
        </w:rPr>
        <w:t xml:space="preserve">Labelling </w:t>
      </w:r>
    </w:p>
    <w:p w:rsidR="00685067" w:rsidRDefault="00685067" w:rsidP="00267FE3">
      <w:r>
        <w:tab/>
        <w:t>Use pages 264-265 in the Blundell books to help answer the following activities.</w:t>
      </w:r>
    </w:p>
    <w:p w:rsidR="00685067" w:rsidRDefault="00685067" w:rsidP="00267FE3">
      <w:r>
        <w:t>Labelling is ________________________________________________________________________</w:t>
      </w:r>
    </w:p>
    <w:p w:rsidR="00685067" w:rsidRDefault="00685067" w:rsidP="00267FE3">
      <w:r>
        <w:t>__________________________________________________________________________________</w:t>
      </w:r>
    </w:p>
    <w:p w:rsidR="00685067" w:rsidRDefault="00685067" w:rsidP="00267FE3">
      <w:r>
        <w:t>Labels are negotiable because _________________________________________________________</w:t>
      </w:r>
    </w:p>
    <w:p w:rsidR="00685067" w:rsidRDefault="00685067" w:rsidP="00267FE3">
      <w:r>
        <w:t>__________________________________________________________________________________</w:t>
      </w:r>
    </w:p>
    <w:p w:rsidR="00685067" w:rsidRDefault="00685067" w:rsidP="00267FE3">
      <w:r>
        <w:t>A master status is ___________________________________________________________________</w:t>
      </w:r>
    </w:p>
    <w:p w:rsidR="00685067" w:rsidRDefault="00685067" w:rsidP="00267FE3">
      <w:r>
        <w:t>__________________________________________________________________________________</w:t>
      </w:r>
    </w:p>
    <w:p w:rsidR="00685067" w:rsidRDefault="00685067" w:rsidP="00267FE3">
      <w:r>
        <w:t>A self-fulfilling prophecy is ____________________________________________________________</w:t>
      </w:r>
    </w:p>
    <w:p w:rsidR="00685067" w:rsidRDefault="00685067" w:rsidP="00267FE3">
      <w:r>
        <w:t>__________________________________________________________________________________</w:t>
      </w:r>
    </w:p>
    <w:p w:rsidR="00685067" w:rsidRDefault="00685067" w:rsidP="00267FE3">
      <w:r>
        <w:tab/>
        <w:t>For the following example, draw a cartoon help explain how a person who becomes labelled reacts to it.</w:t>
      </w:r>
    </w:p>
    <w:p w:rsidR="00685067" w:rsidRDefault="00685067" w:rsidP="00267FE3"/>
    <w:p w:rsidR="00685067" w:rsidRPr="00141FC3" w:rsidRDefault="00685067" w:rsidP="00267FE3">
      <w:r>
        <w:rPr>
          <w:noProof/>
          <w:lang w:eastAsia="en-GB"/>
        </w:rPr>
        <w:pict>
          <v:shape id="_x0000_s1032" type="#_x0000_t202" style="position:absolute;margin-left:333pt;margin-top:3.25pt;width:135pt;height:135pt;z-index:251661824">
            <v:textbox>
              <w:txbxContent>
                <w:p w:rsidR="00685067" w:rsidRDefault="00685067" w:rsidP="00141FC3"/>
                <w:p w:rsidR="00685067" w:rsidRDefault="00685067" w:rsidP="00141FC3"/>
                <w:p w:rsidR="00685067" w:rsidRPr="00B163A6" w:rsidRDefault="00685067" w:rsidP="00141FC3">
                  <w:pPr>
                    <w:rPr>
                      <w:sz w:val="16"/>
                      <w:szCs w:val="16"/>
                    </w:rPr>
                  </w:pPr>
                </w:p>
                <w:p w:rsidR="00685067" w:rsidRDefault="00685067" w:rsidP="00141FC3">
                  <w:pPr>
                    <w:rPr>
                      <w:sz w:val="16"/>
                      <w:szCs w:val="16"/>
                    </w:rPr>
                  </w:pPr>
                </w:p>
                <w:p w:rsidR="00685067" w:rsidRPr="00B163A6" w:rsidRDefault="00685067" w:rsidP="00141FC3">
                  <w:pPr>
                    <w:rPr>
                      <w:sz w:val="16"/>
                      <w:szCs w:val="16"/>
                    </w:rPr>
                  </w:pPr>
                  <w:r w:rsidRPr="00B163A6">
                    <w:rPr>
                      <w:sz w:val="16"/>
                      <w:szCs w:val="16"/>
                    </w:rPr>
                    <w:t>Having accepted the label the person gets tr</w:t>
                  </w:r>
                  <w:r>
                    <w:rPr>
                      <w:sz w:val="16"/>
                      <w:szCs w:val="16"/>
                    </w:rPr>
                    <w:t>eated like it becoming their master</w:t>
                  </w:r>
                  <w:r w:rsidRPr="00B163A6">
                    <w:rPr>
                      <w:sz w:val="16"/>
                      <w:szCs w:val="16"/>
                    </w:rPr>
                    <w:t xml:space="preserve"> status.</w:t>
                  </w:r>
                </w:p>
              </w:txbxContent>
            </v:textbox>
          </v:shape>
        </w:pict>
      </w:r>
      <w:r>
        <w:rPr>
          <w:noProof/>
          <w:lang w:eastAsia="en-GB"/>
        </w:rPr>
        <w:pict>
          <v:shape id="_x0000_s1033" type="#_x0000_t202" style="position:absolute;margin-left:2in;margin-top:3.25pt;width:135pt;height:126pt;z-index:251660800">
            <v:textbox>
              <w:txbxContent>
                <w:p w:rsidR="00685067" w:rsidRDefault="00685067" w:rsidP="00141FC3"/>
                <w:p w:rsidR="00685067" w:rsidRDefault="00685067" w:rsidP="00141FC3"/>
                <w:p w:rsidR="00685067" w:rsidRDefault="00685067" w:rsidP="00141FC3"/>
                <w:p w:rsidR="00685067" w:rsidRPr="00141FC3" w:rsidRDefault="00685067" w:rsidP="00141FC3">
                  <w:pPr>
                    <w:rPr>
                      <w:sz w:val="16"/>
                      <w:szCs w:val="16"/>
                    </w:rPr>
                  </w:pPr>
                </w:p>
                <w:p w:rsidR="00685067" w:rsidRPr="00141FC3" w:rsidRDefault="00685067" w:rsidP="00141FC3">
                  <w:pPr>
                    <w:rPr>
                      <w:sz w:val="16"/>
                      <w:szCs w:val="16"/>
                    </w:rPr>
                  </w:pPr>
                  <w:r w:rsidRPr="00141FC3">
                    <w:rPr>
                      <w:sz w:val="16"/>
                      <w:szCs w:val="16"/>
                    </w:rPr>
                    <w:t xml:space="preserve">The person negotiates </w:t>
                  </w:r>
                  <w:r>
                    <w:rPr>
                      <w:sz w:val="16"/>
                      <w:szCs w:val="16"/>
                    </w:rPr>
                    <w:t>the label and accepts it.</w:t>
                  </w:r>
                </w:p>
              </w:txbxContent>
            </v:textbox>
          </v:shape>
        </w:pict>
      </w:r>
      <w:r>
        <w:rPr>
          <w:noProof/>
          <w:lang w:eastAsia="en-GB"/>
        </w:rPr>
        <w:pict>
          <v:shape id="_x0000_s1034" type="#_x0000_t202" style="position:absolute;margin-left:-36pt;margin-top:3.25pt;width:135pt;height:126pt;z-index:251659776">
            <v:textbox>
              <w:txbxContent>
                <w:p w:rsidR="00685067" w:rsidRDefault="00685067"/>
                <w:p w:rsidR="00685067" w:rsidRDefault="00685067"/>
                <w:p w:rsidR="00685067" w:rsidRDefault="00685067"/>
                <w:p w:rsidR="00685067" w:rsidRDefault="00685067"/>
                <w:p w:rsidR="00685067" w:rsidRPr="00141FC3" w:rsidRDefault="00685067">
                  <w:pPr>
                    <w:rPr>
                      <w:sz w:val="16"/>
                      <w:szCs w:val="16"/>
                    </w:rPr>
                  </w:pPr>
                  <w:r w:rsidRPr="00141FC3">
                    <w:rPr>
                      <w:sz w:val="16"/>
                      <w:szCs w:val="16"/>
                    </w:rPr>
                    <w:t>Person gets labelled a criminal</w:t>
                  </w:r>
                </w:p>
              </w:txbxContent>
            </v:textbox>
          </v:shape>
        </w:pict>
      </w: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267FE3">
      <w:pPr>
        <w:rPr>
          <w:b/>
          <w:u w:val="single"/>
        </w:rPr>
      </w:pPr>
    </w:p>
    <w:p w:rsidR="00685067" w:rsidRDefault="00685067" w:rsidP="00B163A6">
      <w:pPr>
        <w:jc w:val="center"/>
        <w:rPr>
          <w:rFonts w:ascii="Arial" w:hAnsi="Arial" w:cs="Arial"/>
          <w:color w:val="000000"/>
        </w:rPr>
      </w:pPr>
      <w:hyperlink r:id="rId14" w:history="1">
        <w:r w:rsidRPr="00C35C25">
          <w:rPr>
            <w:rFonts w:ascii="Arial" w:hAnsi="Arial" w:cs="Arial"/>
            <w:color w:val="0000FF"/>
          </w:rPr>
          <w:pict>
            <v:shape id="_x0000_i1030" type="#_x0000_t75" alt="" href="http://images.google.co.uk/imgres?imgurl=http://www.khilafah.eu/kmag/wp-content/uploads/2008/09/crime.jpg&amp;imgrefurl=http://www.khilafah.eu/kmag/article/shariah-the-glass-house-attack&amp;usg=__b3P6KBzcrJUu7CQVPn69QOmmQvs=&amp;h=398&amp;w=400&amp;sz=45&amp;hl=en&amp;start=10&amp;tbnid=wW0D9DXNraZb8M:&amp;tbnh=123&amp;tbnw=124&amp;prev=/images%3Fq%3Dlabelling%2Bcrime%26gbv%3D2%26hl%3Den%26safe%3" style="width:134.25pt;height:128.25pt" o:button="t">
              <v:imagedata r:id="rId15" r:href="rId16"/>
            </v:shape>
          </w:pict>
        </w:r>
      </w:hyperlink>
    </w:p>
    <w:p w:rsidR="00685067" w:rsidRDefault="00685067" w:rsidP="00B163A6">
      <w:pPr>
        <w:jc w:val="center"/>
        <w:rPr>
          <w:rFonts w:ascii="Arial" w:hAnsi="Arial" w:cs="Arial"/>
          <w:color w:val="000000"/>
        </w:rPr>
      </w:pPr>
    </w:p>
    <w:p w:rsidR="00685067" w:rsidRDefault="00685067" w:rsidP="00B163A6">
      <w:pPr>
        <w:jc w:val="center"/>
        <w:rPr>
          <w:rFonts w:ascii="Arial" w:hAnsi="Arial" w:cs="Arial"/>
          <w:color w:val="000000"/>
        </w:rPr>
      </w:pPr>
    </w:p>
    <w:p w:rsidR="00685067" w:rsidRDefault="00685067" w:rsidP="00B163A6">
      <w:pPr>
        <w:rPr>
          <w:b/>
          <w:u w:val="single"/>
        </w:rPr>
      </w:pPr>
      <w:r>
        <w:rPr>
          <w:b/>
          <w:u w:val="single"/>
        </w:rPr>
        <w:t>Types of crimes.</w:t>
      </w:r>
    </w:p>
    <w:p w:rsidR="00685067" w:rsidRDefault="00685067" w:rsidP="00B163A6">
      <w:r>
        <w:tab/>
        <w:t>Below is a puzzle which when unscrambled will tell you about the different types of crime evident in our society.</w:t>
      </w:r>
    </w:p>
    <w:p w:rsidR="00685067" w:rsidRDefault="00685067" w:rsidP="007D4532">
      <w:pPr>
        <w:jc w:val="center"/>
      </w:pPr>
      <w:r>
        <w:pict>
          <v:shape id="_x0000_i1031" type="#_x0000_t75" alt="" style="width:494.25pt;height:479.25pt">
            <v:imagedata r:id="rId17" r:href="rId18"/>
          </v:shape>
        </w:pict>
      </w:r>
    </w:p>
    <w:p w:rsidR="00685067" w:rsidRDefault="00685067" w:rsidP="00B163A6">
      <w:r>
        <w:t>Now, in the space below add in three example of white-collar crime.</w:t>
      </w:r>
    </w:p>
    <w:p w:rsidR="00685067" w:rsidRDefault="00685067" w:rsidP="007D4532">
      <w:pPr>
        <w:numPr>
          <w:ilvl w:val="0"/>
          <w:numId w:val="2"/>
        </w:numPr>
      </w:pPr>
    </w:p>
    <w:p w:rsidR="00685067" w:rsidRDefault="00685067" w:rsidP="007D4532">
      <w:pPr>
        <w:numPr>
          <w:ilvl w:val="0"/>
          <w:numId w:val="2"/>
        </w:numPr>
      </w:pPr>
    </w:p>
    <w:p w:rsidR="00685067" w:rsidRDefault="00685067" w:rsidP="007D4532">
      <w:pPr>
        <w:numPr>
          <w:ilvl w:val="0"/>
          <w:numId w:val="2"/>
        </w:numPr>
      </w:pPr>
    </w:p>
    <w:p w:rsidR="00685067" w:rsidRDefault="00685067" w:rsidP="00715B66"/>
    <w:p w:rsidR="00685067" w:rsidRDefault="00685067" w:rsidP="007D4532">
      <w:pPr>
        <w:rPr>
          <w:b/>
          <w:u w:val="single"/>
        </w:rPr>
      </w:pPr>
      <w:r>
        <w:rPr>
          <w:b/>
          <w:u w:val="single"/>
        </w:rPr>
        <w:t>Formal and informal social control</w:t>
      </w:r>
    </w:p>
    <w:p w:rsidR="00685067" w:rsidRDefault="00685067" w:rsidP="007D4532">
      <w:r>
        <w:tab/>
        <w:t>Use pages 268-269 in the Blundell books to help answer the activities below…..</w:t>
      </w:r>
    </w:p>
    <w:p w:rsidR="00685067" w:rsidRDefault="00685067" w:rsidP="007D4532">
      <w:r>
        <w:t>Social control means _________________________________________________________________</w:t>
      </w:r>
    </w:p>
    <w:p w:rsidR="00685067" w:rsidRDefault="00685067" w:rsidP="007D4532">
      <w:r>
        <w:t>__________________________________________________________________________________</w:t>
      </w:r>
    </w:p>
    <w:p w:rsidR="00685067" w:rsidRDefault="00685067" w:rsidP="007D4532">
      <w:r>
        <w:t>Formal social control means ___________________________________________________________</w:t>
      </w:r>
    </w:p>
    <w:p w:rsidR="00685067" w:rsidRDefault="00685067" w:rsidP="007D4532">
      <w:r>
        <w:t>__________________________________________________________________________________</w:t>
      </w:r>
    </w:p>
    <w:p w:rsidR="00685067" w:rsidRDefault="00685067" w:rsidP="007D4532">
      <w:r>
        <w:t>Informal social control means _________________________________________________________</w:t>
      </w:r>
    </w:p>
    <w:p w:rsidR="00685067" w:rsidRDefault="00685067" w:rsidP="007D4532">
      <w:r>
        <w:t>__________________________________________________________________________________</w:t>
      </w:r>
    </w:p>
    <w:p w:rsidR="00685067" w:rsidRDefault="00685067" w:rsidP="007D4532">
      <w:r>
        <w:tab/>
        <w:t>In the table below add four types of informal and formal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0"/>
        <w:gridCol w:w="3840"/>
      </w:tblGrid>
      <w:tr w:rsidR="00685067" w:rsidTr="00045D25">
        <w:trPr>
          <w:trHeight w:val="451"/>
          <w:jc w:val="center"/>
        </w:trPr>
        <w:tc>
          <w:tcPr>
            <w:tcW w:w="3840" w:type="dxa"/>
          </w:tcPr>
          <w:p w:rsidR="00685067" w:rsidRPr="00045D25" w:rsidRDefault="00685067" w:rsidP="00045D25">
            <w:pPr>
              <w:jc w:val="center"/>
              <w:rPr>
                <w:b/>
              </w:rPr>
            </w:pPr>
            <w:r w:rsidRPr="00045D25">
              <w:rPr>
                <w:b/>
              </w:rPr>
              <w:t>Informal social control</w:t>
            </w:r>
          </w:p>
        </w:tc>
        <w:tc>
          <w:tcPr>
            <w:tcW w:w="3840" w:type="dxa"/>
          </w:tcPr>
          <w:p w:rsidR="00685067" w:rsidRPr="00045D25" w:rsidRDefault="00685067" w:rsidP="00045D25">
            <w:pPr>
              <w:jc w:val="center"/>
              <w:rPr>
                <w:b/>
              </w:rPr>
            </w:pPr>
            <w:r w:rsidRPr="00045D25">
              <w:rPr>
                <w:b/>
              </w:rPr>
              <w:t>Formal social control</w:t>
            </w:r>
          </w:p>
        </w:tc>
      </w:tr>
      <w:tr w:rsidR="00685067" w:rsidTr="00045D25">
        <w:trPr>
          <w:trHeight w:val="2098"/>
          <w:jc w:val="center"/>
        </w:trPr>
        <w:tc>
          <w:tcPr>
            <w:tcW w:w="3840" w:type="dxa"/>
          </w:tcPr>
          <w:p w:rsidR="00685067" w:rsidRDefault="00685067" w:rsidP="00045D25">
            <w:pPr>
              <w:jc w:val="center"/>
            </w:pPr>
          </w:p>
          <w:p w:rsidR="00685067" w:rsidRDefault="00685067" w:rsidP="00B36DF3"/>
        </w:tc>
        <w:tc>
          <w:tcPr>
            <w:tcW w:w="3840" w:type="dxa"/>
          </w:tcPr>
          <w:p w:rsidR="00685067" w:rsidRDefault="00685067" w:rsidP="00045D25">
            <w:pPr>
              <w:jc w:val="center"/>
            </w:pPr>
          </w:p>
        </w:tc>
      </w:tr>
    </w:tbl>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AE1807">
      <w:pPr>
        <w:rPr>
          <w:b/>
          <w:u w:val="single"/>
        </w:rPr>
      </w:pPr>
      <w:r>
        <w:rPr>
          <w:b/>
          <w:u w:val="single"/>
        </w:rPr>
        <w:t>Age and crime</w:t>
      </w:r>
    </w:p>
    <w:p w:rsidR="00685067" w:rsidRDefault="00685067" w:rsidP="00AE1807">
      <w:r>
        <w:tab/>
        <w:t>According to statistics people aged 16-24 commit the highest amount of crime in our society. Using pages 276-277 in the Blundell textbooks, design a mind map which shows the reasons sociologist have offered for why this is.</w:t>
      </w:r>
    </w:p>
    <w:p w:rsidR="00685067" w:rsidRDefault="00685067" w:rsidP="00AE1807"/>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hyperlink r:id="rId19" w:history="1">
        <w:r w:rsidRPr="00C35C25">
          <w:rPr>
            <w:rFonts w:ascii="Arial" w:hAnsi="Arial" w:cs="Arial"/>
            <w:color w:val="0000DE"/>
            <w:sz w:val="20"/>
            <w:szCs w:val="20"/>
          </w:rPr>
          <w:pict>
            <v:shape id="_x0000_i1032" type="#_x0000_t75" alt="Go to fullsize image" href="http://uk.wrs.yahoo.com/_ylt=A0WTf2mRPQxKJCkAgF9NBQx.;_ylu=X3oDMTBqamdoM3Q5BHBvcwMxMgRzZWMDc3IEdnRpZAM-/SIG=1ltgrg201/EXP=1242402577/**http%3A/uk.images.search.yahoo.com/images/view%3Fback=http%253A%252F%252Fuk.images.search.yahoo.com%252Fsearch%252Fimages%253Fei%253DUTF-8%2526p%253Dchav%252520criminal%2526fr2%253Dtab-web%2526fr%253Dbt-portal%26w=500%26h=386%26imgurl=static.flickr.com%252F3259%252F3258200718_048a9d74fe.jpg%26rurl=http%253A%252F%252Fwww.flickr.com%252Fphotos%252Fgovicinity%252F3258200718%252F%26size=187.7kB%26name=Threatening%2BBehaviour%26p=chav%2Bcriminal%26type=JPG%26oid=48ab3f5c70796f62%26fusr=govicinity%26tit=Threatening%2BBehaviour%26hurl=http%253A%252F%252Fwww.flickr.com%252Fphotos%252Fgovicinity%252F%26no=12%26tt=74%26sigr=11j9nn4jj%26sigi=11gtj8k1t%26sigb=133qh9ki0%26sigh=118jkik" style="width:123.75pt;height:117.75pt" o:button="t">
              <v:imagedata r:id="rId20" r:href="rId21"/>
            </v:shape>
          </w:pict>
        </w:r>
      </w:hyperlink>
    </w:p>
    <w:p w:rsidR="00685067" w:rsidRPr="00AE1807" w:rsidRDefault="00685067" w:rsidP="00AE1807">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Pr>
        <w:jc w:val="center"/>
      </w:pPr>
    </w:p>
    <w:p w:rsidR="00685067" w:rsidRDefault="00685067" w:rsidP="00B36DF3"/>
    <w:p w:rsidR="00685067" w:rsidRDefault="00685067" w:rsidP="00AE1807">
      <w:pPr>
        <w:rPr>
          <w:b/>
          <w:u w:val="single"/>
        </w:rPr>
      </w:pPr>
      <w:r>
        <w:rPr>
          <w:b/>
          <w:u w:val="single"/>
        </w:rPr>
        <w:t>Gender and crime</w:t>
      </w:r>
    </w:p>
    <w:p w:rsidR="00685067" w:rsidRDefault="00685067" w:rsidP="00AE1807">
      <w:r>
        <w:tab/>
        <w:t>According to statistics males commit the highest amount of crime in our society. Using pages 274-275 in the Blundell textbooks, design a mind map which shows the reasons sociologist have offered for why this is.</w:t>
      </w:r>
    </w:p>
    <w:p w:rsidR="00685067" w:rsidRDefault="00685067" w:rsidP="00AE1807"/>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p>
    <w:p w:rsidR="00685067" w:rsidRDefault="00685067" w:rsidP="00AE1807">
      <w:pPr>
        <w:jc w:val="center"/>
      </w:pPr>
      <w:hyperlink r:id="rId22" w:history="1">
        <w:r w:rsidRPr="00C35C25">
          <w:rPr>
            <w:rFonts w:ascii="Arial" w:hAnsi="Arial" w:cs="Arial"/>
            <w:color w:val="0000DE"/>
            <w:sz w:val="20"/>
            <w:szCs w:val="20"/>
          </w:rPr>
          <w:pict>
            <v:shape id="_x0000_i1033" type="#_x0000_t75" alt="Go to fullsize image" href="http://uk.wrs.yahoo.com/_ylt=A0WTf2kOPgxKw44AP.FNBQx.;_ylu=X3oDMTBqNzBoY2J0BHBvcwMxNARzZWMDc3IEdnRpZAM-/SIG=1gqafeb0p/EXP=1242402702/**http%3A/uk.images.search.yahoo.com/images/view%3Fback=http%253A%252F%252Fuk.images.search.yahoo.com%252Fsearch%252Fimages%253Fei%253DUTF-8%2526p%253Dmale%252520criminal%2526fr2%253Dtab-web%2526fr%253Dbt-portal%26w=200%26h=300%26imgurl=www.fotosearch.com%252Fcomp%252FDGV%252FDGV464%252F766037.jpg%26rurl=http%253A%252F%252Fwww.fotosearch.com%252FDGV464%252F766037%26size=16.6kB%26name=766037%2Bjpg%26p=male%2Bcriminal%26type=JPG%26oid=047c8061a1b42980%26no=14%26tt=848%26sigr=117pekelk%26sigi=11dkvd2pv%26sigb=133jjek" style="width:116.25pt;height:156pt" o:button="t">
              <v:imagedata r:id="rId23" r:href="rId24"/>
            </v:shape>
          </w:pict>
        </w:r>
      </w:hyperlink>
    </w:p>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AE1807">
      <w:pPr>
        <w:rPr>
          <w:b/>
          <w:u w:val="single"/>
        </w:rPr>
      </w:pPr>
      <w:r>
        <w:rPr>
          <w:b/>
          <w:u w:val="single"/>
        </w:rPr>
        <w:t>Ethnicity and crime</w:t>
      </w:r>
    </w:p>
    <w:p w:rsidR="00685067" w:rsidRDefault="00685067" w:rsidP="00AE1807">
      <w:r>
        <w:tab/>
        <w:t>According to statistics Afro-Caribbean’s commit proportionally the highest amount of crime in our society. Using pages 278-279 in the Blundell textbooks, design a mind map which shows the reasons sociologist have offered for why this is.</w:t>
      </w:r>
    </w:p>
    <w:p w:rsidR="00685067" w:rsidRDefault="00685067" w:rsidP="00AE1807"/>
    <w:p w:rsidR="00685067" w:rsidRDefault="00685067" w:rsidP="00AE1807"/>
    <w:p w:rsidR="00685067" w:rsidRDefault="00685067" w:rsidP="00AE1807"/>
    <w:p w:rsidR="00685067" w:rsidRDefault="00685067" w:rsidP="00AE1807"/>
    <w:p w:rsidR="00685067" w:rsidRDefault="00685067" w:rsidP="00AE1807"/>
    <w:p w:rsidR="00685067" w:rsidRDefault="00685067" w:rsidP="00AE1807"/>
    <w:p w:rsidR="00685067" w:rsidRDefault="00685067" w:rsidP="00AE1807"/>
    <w:p w:rsidR="00685067" w:rsidRDefault="00685067" w:rsidP="00AE1807"/>
    <w:p w:rsidR="00685067" w:rsidRDefault="00685067" w:rsidP="00AE1807"/>
    <w:p w:rsidR="00685067" w:rsidRDefault="00685067" w:rsidP="00DB76D1">
      <w:pPr>
        <w:tabs>
          <w:tab w:val="left" w:pos="2835"/>
        </w:tabs>
        <w:jc w:val="center"/>
      </w:pPr>
      <w:hyperlink r:id="rId25" w:history="1">
        <w:r w:rsidRPr="00C35C25">
          <w:rPr>
            <w:rFonts w:ascii="Arial" w:hAnsi="Arial" w:cs="Arial"/>
            <w:color w:val="0000FF"/>
          </w:rPr>
          <w:pict>
            <v:shape id="_x0000_i1034" type="#_x0000_t75" alt="" href="http://images.google.com/imgres?imgurl=http://blogs.kansascity.com/photos/uncategorized/leroy_e_chism.jpg&amp;imgrefurl=http://blogs.kansascity.com/crime_scene/2006/12/07/index.html&amp;usg=__Q3DFOTDN24BMD-Hf3z3Kwlz-5Ps=&amp;h=452&amp;w=473&amp;sz=12&amp;hl=en&amp;start=4&amp;tbnid=d4LGSX0uEHndnM:&amp;tbnh=123&amp;tbnw=129&amp;prev=/images%3Fq%3Dblack%2Bcriminal%26gbv%3D2%26hl%3D" style="width:135.75pt;height:135pt" o:button="t">
              <v:imagedata r:id="rId26" r:href="rId27"/>
            </v:shape>
          </w:pict>
        </w:r>
      </w:hyperlink>
    </w:p>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 w:rsidR="00685067" w:rsidRDefault="00685067" w:rsidP="007D4532">
      <w:pPr>
        <w:rPr>
          <w:b/>
          <w:u w:val="single"/>
        </w:rPr>
      </w:pPr>
      <w:r>
        <w:rPr>
          <w:b/>
          <w:u w:val="single"/>
        </w:rPr>
        <w:t>Dealing with offenders</w:t>
      </w:r>
    </w:p>
    <w:p w:rsidR="00685067" w:rsidRPr="00C47700" w:rsidRDefault="00685067" w:rsidP="007D4532">
      <w:r>
        <w:tab/>
        <w:t>Using pages 272-273 in the Blundell books, unscramble the following sentences given to someone guilty of an offence.</w:t>
      </w:r>
    </w:p>
    <w:p w:rsidR="00685067" w:rsidRDefault="00685067" w:rsidP="007D4532">
      <w:pPr>
        <w:rPr>
          <w:b/>
          <w:u w:val="single"/>
        </w:rPr>
      </w:pPr>
    </w:p>
    <w:p w:rsidR="00685067" w:rsidRDefault="00685067" w:rsidP="007D4532">
      <w:r>
        <w:t>barpotion                                                ___________________________</w:t>
      </w:r>
    </w:p>
    <w:p w:rsidR="00685067" w:rsidRDefault="00685067" w:rsidP="007D4532">
      <w:r>
        <w:t>enif                                                             ___________________________</w:t>
      </w:r>
    </w:p>
    <w:p w:rsidR="00685067" w:rsidRDefault="00685067" w:rsidP="007D4532">
      <w:r>
        <w:t>Pinsor                                                        ___________________________</w:t>
      </w:r>
    </w:p>
    <w:p w:rsidR="00685067" w:rsidRDefault="00685067" w:rsidP="007D4532">
      <w:r>
        <w:t>citymomnu icerevs                                  ___________________________</w:t>
      </w:r>
    </w:p>
    <w:p w:rsidR="00685067" w:rsidRDefault="00685067" w:rsidP="007D4532">
      <w:pPr>
        <w:rPr>
          <w:b/>
          <w:u w:val="single"/>
        </w:rPr>
      </w:pPr>
      <w:r>
        <w:t>baleoust   cedarsigh                                ____________________________</w:t>
      </w:r>
    </w:p>
    <w:p w:rsidR="00685067" w:rsidRDefault="00685067" w:rsidP="007D4532">
      <w:r>
        <w:t>loandiction racedsigh                            ____________________________</w:t>
      </w:r>
    </w:p>
    <w:p w:rsidR="00685067" w:rsidRDefault="00685067" w:rsidP="007D4532"/>
    <w:p w:rsidR="00685067" w:rsidRDefault="00685067" w:rsidP="007D4532">
      <w:r>
        <w:tab/>
        <w:t>In the table below, write four positives and four negatives with prisons.</w:t>
      </w:r>
    </w:p>
    <w:p w:rsidR="00685067" w:rsidRDefault="00685067" w:rsidP="007D4532"/>
    <w:tbl>
      <w:tblPr>
        <w:tblStyle w:val="TableGrid"/>
        <w:tblW w:w="0" w:type="auto"/>
        <w:jc w:val="center"/>
        <w:tblLook w:val="01E0"/>
      </w:tblPr>
      <w:tblGrid>
        <w:gridCol w:w="3576"/>
        <w:gridCol w:w="3576"/>
      </w:tblGrid>
      <w:tr w:rsidR="00685067" w:rsidTr="005F2EDC">
        <w:trPr>
          <w:trHeight w:val="582"/>
          <w:jc w:val="center"/>
        </w:trPr>
        <w:tc>
          <w:tcPr>
            <w:tcW w:w="3576" w:type="dxa"/>
          </w:tcPr>
          <w:p w:rsidR="00685067" w:rsidRPr="005F2EDC" w:rsidRDefault="00685067" w:rsidP="005F2EDC">
            <w:pPr>
              <w:jc w:val="center"/>
              <w:rPr>
                <w:rFonts w:eastAsia="Calibri"/>
                <w:b/>
                <w:sz w:val="22"/>
                <w:szCs w:val="22"/>
              </w:rPr>
            </w:pPr>
            <w:r w:rsidRPr="005F2EDC">
              <w:rPr>
                <w:rFonts w:eastAsia="Calibri"/>
                <w:b/>
                <w:sz w:val="22"/>
                <w:szCs w:val="22"/>
              </w:rPr>
              <w:t>Positives</w:t>
            </w:r>
          </w:p>
        </w:tc>
        <w:tc>
          <w:tcPr>
            <w:tcW w:w="3576" w:type="dxa"/>
          </w:tcPr>
          <w:p w:rsidR="00685067" w:rsidRPr="005F2EDC" w:rsidRDefault="00685067" w:rsidP="005F2EDC">
            <w:pPr>
              <w:jc w:val="center"/>
              <w:rPr>
                <w:rFonts w:eastAsia="Calibri"/>
                <w:b/>
                <w:sz w:val="22"/>
                <w:szCs w:val="22"/>
              </w:rPr>
            </w:pPr>
            <w:r w:rsidRPr="005F2EDC">
              <w:rPr>
                <w:rFonts w:eastAsia="Calibri"/>
                <w:b/>
                <w:sz w:val="22"/>
                <w:szCs w:val="22"/>
              </w:rPr>
              <w:t xml:space="preserve">Negatives </w:t>
            </w:r>
          </w:p>
        </w:tc>
      </w:tr>
      <w:tr w:rsidR="00685067" w:rsidTr="005F2EDC">
        <w:trPr>
          <w:trHeight w:val="2155"/>
          <w:jc w:val="center"/>
        </w:trPr>
        <w:tc>
          <w:tcPr>
            <w:tcW w:w="3576" w:type="dxa"/>
          </w:tcPr>
          <w:p w:rsidR="00685067" w:rsidRDefault="00685067" w:rsidP="005F2EDC">
            <w:pPr>
              <w:jc w:val="center"/>
              <w:rPr>
                <w:rFonts w:eastAsia="Calibri"/>
                <w:b/>
                <w:sz w:val="22"/>
                <w:szCs w:val="22"/>
                <w:u w:val="single"/>
              </w:rPr>
            </w:pPr>
          </w:p>
        </w:tc>
        <w:tc>
          <w:tcPr>
            <w:tcW w:w="3576" w:type="dxa"/>
          </w:tcPr>
          <w:p w:rsidR="00685067" w:rsidRDefault="00685067" w:rsidP="005F2EDC">
            <w:pPr>
              <w:jc w:val="center"/>
              <w:rPr>
                <w:rFonts w:eastAsia="Calibri"/>
                <w:b/>
                <w:sz w:val="22"/>
                <w:szCs w:val="22"/>
                <w:u w:val="single"/>
              </w:rPr>
            </w:pPr>
          </w:p>
        </w:tc>
      </w:tr>
    </w:tbl>
    <w:p w:rsidR="00685067" w:rsidRPr="005F2EDC" w:rsidRDefault="00685067" w:rsidP="005F2EDC">
      <w:pPr>
        <w:jc w:val="center"/>
        <w:rPr>
          <w:b/>
          <w:u w:val="single"/>
        </w:rPr>
      </w:pPr>
    </w:p>
    <w:p w:rsidR="00685067" w:rsidRPr="005F2EDC" w:rsidRDefault="00685067" w:rsidP="007D4532">
      <w:pPr>
        <w:rPr>
          <w:b/>
          <w:u w:val="single"/>
        </w:rPr>
      </w:pPr>
      <w:r w:rsidRPr="005F2EDC">
        <w:rPr>
          <w:b/>
          <w:u w:val="single"/>
        </w:rPr>
        <w:t xml:space="preserve">The police                                                                  </w:t>
      </w:r>
    </w:p>
    <w:p w:rsidR="00685067" w:rsidRDefault="00685067" w:rsidP="007D4532">
      <w:r>
        <w:tab/>
        <w:t>Using pages 270-271 in the Blundell books write the three roles police officers play in society.</w:t>
      </w:r>
    </w:p>
    <w:p w:rsidR="00685067" w:rsidRDefault="00685067" w:rsidP="007D4532"/>
    <w:p w:rsidR="00685067" w:rsidRPr="005F2EDC" w:rsidRDefault="00685067" w:rsidP="007D4532"/>
    <w:p w:rsidR="00685067" w:rsidRDefault="00685067" w:rsidP="005F2EDC">
      <w:pPr>
        <w:jc w:val="center"/>
        <w:rPr>
          <w:b/>
          <w:u w:val="single"/>
        </w:rPr>
      </w:pPr>
      <w:hyperlink r:id="rId28" w:history="1">
        <w:r>
          <w:rPr>
            <w:rFonts w:ascii="Arial" w:hAnsi="Arial" w:cs="Arial"/>
            <w:color w:val="0000FF"/>
          </w:rPr>
          <w:pict>
            <v:shape id="_x0000_i1035" type="#_x0000_t75" alt="" href="http://images.google.co.uk/imgres?imgurl=http://upload.wikimedia.org/wikipedia/commons/thumb/3/31/Police_man_ganson.svg/361px-Police_man_ganson.svg.png&amp;imgrefurl=http://commons.wikimedia.org/wiki/File:Police_man_ganson.svg&amp;usg=__iIhvliWrH6oPU3hqScvdK-PBurY=&amp;h=332&amp;w=361&amp;sz=31&amp;hl=en&amp;start=11&amp;tbnid=AyVxfS46762yzM:&amp;tbnh=111&amp;tbnw=121&amp;prev=/images%3Fq%3Dpolice%26gbv%3D2%26hl%3Den%26safe%3Dactive%26sa%3D" style="width:90.75pt;height:81.75pt" o:button="t">
              <v:imagedata r:id="rId29" r:href="rId30"/>
            </v:shape>
          </w:pict>
        </w:r>
      </w:hyperlink>
    </w:p>
    <w:p w:rsidR="00685067" w:rsidRDefault="00685067" w:rsidP="007D4532">
      <w:pPr>
        <w:rPr>
          <w:b/>
          <w:u w:val="single"/>
        </w:rPr>
      </w:pPr>
      <w:r>
        <w:rPr>
          <w:b/>
          <w:u w:val="single"/>
        </w:rPr>
        <w:t>Media and crime</w:t>
      </w:r>
    </w:p>
    <w:p w:rsidR="00685067" w:rsidRPr="005F2EDC" w:rsidRDefault="00685067" w:rsidP="007D4532">
      <w:r>
        <w:tab/>
        <w:t xml:space="preserve">The media play a big part in the portrayal of crime. Through the deviancy amplification spiral, events can be sparked into a moral panic. A famous example of this is the study by Stanley Cohen entitled Mods and Rockers. Here groups of teenagers were blamed for most of society’s problems at the time, leading to the media depicting them as a dangerous group needing sorting out! But, in reality they were not as dangerous as the media led us to believe. </w:t>
      </w:r>
    </w:p>
    <w:p w:rsidR="00685067" w:rsidRDefault="00685067" w:rsidP="007D4532">
      <w:pPr>
        <w:rPr>
          <w:b/>
          <w:u w:val="single"/>
        </w:rPr>
      </w:pPr>
      <w:r>
        <w:rPr>
          <w:b/>
          <w:u w:val="single"/>
        </w:rPr>
        <w:t>Past exam questions</w:t>
      </w:r>
    </w:p>
    <w:p w:rsidR="00685067" w:rsidRDefault="00685067" w:rsidP="004F14F8">
      <w:pPr>
        <w:autoSpaceDE w:val="0"/>
        <w:autoSpaceDN w:val="0"/>
        <w:adjustRightInd w:val="0"/>
        <w:spacing w:after="0" w:line="240" w:lineRule="auto"/>
        <w:rPr>
          <w:rFonts w:ascii="TimesNewRoman" w:hAnsi="TimesNewRoman" w:cs="TimesNewRoman"/>
          <w:sz w:val="24"/>
          <w:szCs w:val="24"/>
          <w:lang w:eastAsia="en-GB"/>
        </w:rPr>
      </w:pPr>
      <w:r>
        <w:rPr>
          <w:rFonts w:ascii="TimesNewRoman" w:hAnsi="TimesNewRoman" w:cs="TimesNewRoman"/>
          <w:sz w:val="24"/>
          <w:szCs w:val="24"/>
          <w:lang w:eastAsia="en-GB"/>
        </w:rPr>
        <w:t xml:space="preserve">(b) Explain briefly </w:t>
      </w:r>
      <w:r>
        <w:rPr>
          <w:rFonts w:ascii="TimesNewRoman,Bold" w:hAnsi="TimesNewRoman,Bold" w:cs="TimesNewRoman,Bold"/>
          <w:b/>
          <w:bCs/>
          <w:sz w:val="24"/>
          <w:szCs w:val="24"/>
          <w:lang w:eastAsia="en-GB"/>
        </w:rPr>
        <w:t xml:space="preserve">one </w:t>
      </w:r>
      <w:r>
        <w:rPr>
          <w:rFonts w:ascii="TimesNewRoman" w:hAnsi="TimesNewRoman" w:cs="TimesNewRoman"/>
          <w:sz w:val="24"/>
          <w:szCs w:val="24"/>
          <w:lang w:eastAsia="en-GB"/>
        </w:rPr>
        <w:t>way in which individuals try to persuade others to conform to their</w:t>
      </w:r>
    </w:p>
    <w:p w:rsidR="00685067" w:rsidRDefault="00685067" w:rsidP="004F14F8">
      <w:pPr>
        <w:autoSpaceDE w:val="0"/>
        <w:autoSpaceDN w:val="0"/>
        <w:adjustRightInd w:val="0"/>
        <w:spacing w:after="0" w:line="240" w:lineRule="auto"/>
        <w:rPr>
          <w:rFonts w:ascii="TimesNewRoman,Italic" w:hAnsi="TimesNewRoman,Italic" w:cs="TimesNewRoman,Italic"/>
          <w:i/>
          <w:iCs/>
          <w:sz w:val="24"/>
          <w:szCs w:val="24"/>
          <w:lang w:eastAsia="en-GB"/>
        </w:rPr>
      </w:pPr>
      <w:r>
        <w:rPr>
          <w:rFonts w:ascii="TimesNewRoman" w:hAnsi="TimesNewRoman" w:cs="TimesNewRoman"/>
          <w:sz w:val="24"/>
          <w:szCs w:val="24"/>
          <w:lang w:eastAsia="en-GB"/>
        </w:rPr>
        <w:t xml:space="preserve">norms. </w:t>
      </w:r>
      <w:r>
        <w:rPr>
          <w:rFonts w:ascii="TimesNewRoman,Italic" w:hAnsi="TimesNewRoman,Italic" w:cs="TimesNewRoman,Italic"/>
          <w:i/>
          <w:iCs/>
          <w:sz w:val="24"/>
          <w:szCs w:val="24"/>
          <w:lang w:eastAsia="en-GB"/>
        </w:rPr>
        <w:t>(2 marks)</w:t>
      </w:r>
    </w:p>
    <w:p w:rsidR="00685067" w:rsidRDefault="00685067" w:rsidP="004F14F8">
      <w:pP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pBdr>
          <w:top w:val="single" w:sz="12" w:space="1" w:color="auto"/>
          <w:bottom w:val="single" w:sz="12" w:space="1" w:color="auto"/>
        </w:pBd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autoSpaceDE w:val="0"/>
        <w:autoSpaceDN w:val="0"/>
        <w:adjustRightInd w:val="0"/>
        <w:spacing w:after="0" w:line="240" w:lineRule="auto"/>
        <w:rPr>
          <w:rFonts w:ascii="TimesNewRoman,Italic" w:hAnsi="TimesNewRoman,Italic" w:cs="TimesNewRoman,Italic"/>
          <w:i/>
          <w:iCs/>
          <w:sz w:val="24"/>
          <w:szCs w:val="24"/>
          <w:lang w:eastAsia="en-GB"/>
        </w:rPr>
      </w:pPr>
      <w:r>
        <w:rPr>
          <w:rFonts w:ascii="TimesNewRoman" w:hAnsi="TimesNewRoman" w:cs="TimesNewRoman"/>
          <w:sz w:val="24"/>
          <w:szCs w:val="24"/>
          <w:lang w:eastAsia="en-GB"/>
        </w:rPr>
        <w:t xml:space="preserve">(c) Identify and explain </w:t>
      </w:r>
      <w:r>
        <w:rPr>
          <w:rFonts w:ascii="TimesNewRoman,Bold" w:hAnsi="TimesNewRoman,Bold" w:cs="TimesNewRoman,Bold"/>
          <w:b/>
          <w:bCs/>
          <w:sz w:val="24"/>
          <w:szCs w:val="24"/>
          <w:lang w:eastAsia="en-GB"/>
        </w:rPr>
        <w:t xml:space="preserve">one </w:t>
      </w:r>
      <w:r>
        <w:rPr>
          <w:rFonts w:ascii="TimesNewRoman" w:hAnsi="TimesNewRoman" w:cs="TimesNewRoman"/>
          <w:sz w:val="24"/>
          <w:szCs w:val="24"/>
          <w:lang w:eastAsia="en-GB"/>
        </w:rPr>
        <w:t xml:space="preserve">way in which governments have tried to reduce crime and antisocial behaviour among young people over recent years. </w:t>
      </w:r>
      <w:r>
        <w:rPr>
          <w:rFonts w:ascii="TimesNewRoman,Italic" w:hAnsi="TimesNewRoman,Italic" w:cs="TimesNewRoman,Italic"/>
          <w:i/>
          <w:iCs/>
          <w:sz w:val="24"/>
          <w:szCs w:val="24"/>
          <w:lang w:eastAsia="en-GB"/>
        </w:rPr>
        <w:t>(3 marks)</w:t>
      </w:r>
    </w:p>
    <w:p w:rsidR="00685067" w:rsidRDefault="00685067" w:rsidP="004F14F8">
      <w:pP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pBdr>
          <w:top w:val="single" w:sz="12" w:space="1" w:color="auto"/>
          <w:bottom w:val="single" w:sz="12" w:space="1" w:color="auto"/>
        </w:pBd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Italic" w:hAnsi="TimesNewRoman,Italic" w:cs="TimesNewRoman,Italic"/>
          <w:i/>
          <w:iCs/>
          <w:sz w:val="24"/>
          <w:szCs w:val="24"/>
          <w:lang w:eastAsia="en-GB"/>
        </w:rPr>
      </w:pPr>
    </w:p>
    <w:p w:rsidR="00685067" w:rsidRPr="004F14F8" w:rsidRDefault="00685067" w:rsidP="004F14F8">
      <w:pPr>
        <w:autoSpaceDE w:val="0"/>
        <w:autoSpaceDN w:val="0"/>
        <w:adjustRightInd w:val="0"/>
        <w:spacing w:after="0" w:line="240" w:lineRule="auto"/>
        <w:rPr>
          <w:rFonts w:ascii="TimesNewRoman" w:hAnsi="TimesNewRoman" w:cs="TimesNewRoman"/>
          <w:sz w:val="24"/>
          <w:szCs w:val="24"/>
          <w:lang w:eastAsia="en-GB"/>
        </w:rPr>
      </w:pPr>
    </w:p>
    <w:p w:rsidR="00685067" w:rsidRDefault="00685067" w:rsidP="004F14F8">
      <w:pPr>
        <w:autoSpaceDE w:val="0"/>
        <w:autoSpaceDN w:val="0"/>
        <w:adjustRightInd w:val="0"/>
        <w:spacing w:after="0" w:line="240" w:lineRule="auto"/>
        <w:rPr>
          <w:rFonts w:ascii="TimesNewRoman" w:hAnsi="TimesNewRoman" w:cs="TimesNewRoman"/>
          <w:sz w:val="24"/>
          <w:szCs w:val="24"/>
          <w:lang w:eastAsia="en-GB"/>
        </w:rPr>
      </w:pPr>
      <w:r>
        <w:rPr>
          <w:rFonts w:ascii="TimesNewRoman" w:hAnsi="TimesNewRoman" w:cs="TimesNewRoman"/>
          <w:sz w:val="24"/>
          <w:szCs w:val="24"/>
          <w:lang w:eastAsia="en-GB"/>
        </w:rPr>
        <w:t>(d) To what extent would sociologists find official crime figures helpful in providing an</w:t>
      </w:r>
    </w:p>
    <w:p w:rsidR="00685067" w:rsidRDefault="00685067" w:rsidP="004F14F8">
      <w:pPr>
        <w:rPr>
          <w:rFonts w:ascii="TimesNewRoman,Italic" w:hAnsi="TimesNewRoman,Italic" w:cs="TimesNewRoman,Italic"/>
          <w:i/>
          <w:iCs/>
          <w:sz w:val="24"/>
          <w:szCs w:val="24"/>
          <w:lang w:eastAsia="en-GB"/>
        </w:rPr>
      </w:pPr>
      <w:r>
        <w:rPr>
          <w:rFonts w:ascii="TimesNewRoman" w:hAnsi="TimesNewRoman" w:cs="TimesNewRoman"/>
          <w:sz w:val="24"/>
          <w:szCs w:val="24"/>
          <w:lang w:eastAsia="en-GB"/>
        </w:rPr>
        <w:t xml:space="preserve">accurate picture of how much crime there is? </w:t>
      </w:r>
      <w:r>
        <w:rPr>
          <w:rFonts w:ascii="TimesNewRoman,Italic" w:hAnsi="TimesNewRoman,Italic" w:cs="TimesNewRoman,Italic"/>
          <w:i/>
          <w:iCs/>
          <w:sz w:val="24"/>
          <w:szCs w:val="24"/>
          <w:lang w:eastAsia="en-GB"/>
        </w:rPr>
        <w:t>(9 marks)</w:t>
      </w:r>
    </w:p>
    <w:p w:rsidR="00685067" w:rsidRDefault="00685067" w:rsidP="004F14F8">
      <w:pPr>
        <w:rPr>
          <w:rFonts w:ascii="TimesNewRoman,Italic" w:hAnsi="TimesNewRoman,Italic" w:cs="TimesNewRoman,Italic"/>
          <w:i/>
          <w:iCs/>
          <w:sz w:val="24"/>
          <w:szCs w:val="24"/>
          <w:lang w:eastAsia="en-GB"/>
        </w:rPr>
      </w:pPr>
    </w:p>
    <w:p w:rsidR="00685067" w:rsidRDefault="00685067" w:rsidP="004F14F8">
      <w:pPr>
        <w:pBdr>
          <w:top w:val="single" w:sz="12" w:space="1" w:color="auto"/>
          <w:bottom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pBdr>
          <w:bottom w:val="single" w:sz="12" w:space="1" w:color="auto"/>
          <w:between w:val="single" w:sz="12" w:space="1" w:color="auto"/>
        </w:pBdr>
        <w:rPr>
          <w:rFonts w:ascii="TimesNewRoman,Italic" w:hAnsi="TimesNewRoman,Italic" w:cs="TimesNewRoman,Italic"/>
          <w:i/>
          <w:iCs/>
          <w:sz w:val="24"/>
          <w:szCs w:val="24"/>
          <w:lang w:eastAsia="en-GB"/>
        </w:rPr>
      </w:pPr>
    </w:p>
    <w:p w:rsidR="00685067" w:rsidRDefault="00685067" w:rsidP="004F14F8">
      <w:pPr>
        <w:autoSpaceDE w:val="0"/>
        <w:autoSpaceDN w:val="0"/>
        <w:adjustRightInd w:val="0"/>
        <w:spacing w:after="0" w:line="240" w:lineRule="auto"/>
        <w:rPr>
          <w:rFonts w:ascii="TimesNewRoman,Italic" w:hAnsi="TimesNewRoman,Italic" w:cs="TimesNewRoman,Italic"/>
          <w:i/>
          <w:iCs/>
          <w:sz w:val="24"/>
          <w:szCs w:val="24"/>
          <w:lang w:eastAsia="en-GB"/>
        </w:rPr>
      </w:pPr>
    </w:p>
    <w:p w:rsidR="00685067" w:rsidRDefault="00685067" w:rsidP="004F14F8">
      <w:pPr>
        <w:autoSpaceDE w:val="0"/>
        <w:autoSpaceDN w:val="0"/>
        <w:adjustRightInd w:val="0"/>
        <w:spacing w:after="0" w:line="240" w:lineRule="auto"/>
        <w:rPr>
          <w:rFonts w:ascii="TimesNewRomanPSMT" w:hAnsi="TimesNewRomanPSMT" w:cs="TimesNewRomanPSMT"/>
          <w:sz w:val="24"/>
          <w:szCs w:val="24"/>
          <w:lang w:eastAsia="en-GB"/>
        </w:rPr>
      </w:pPr>
    </w:p>
    <w:p w:rsidR="00685067" w:rsidRDefault="00685067" w:rsidP="004F14F8">
      <w:pPr>
        <w:autoSpaceDE w:val="0"/>
        <w:autoSpaceDN w:val="0"/>
        <w:adjustRightInd w:val="0"/>
        <w:spacing w:after="0" w:line="240" w:lineRule="auto"/>
        <w:rPr>
          <w:rFonts w:ascii="TimesNewRomanPSMT" w:hAnsi="TimesNewRomanPSMT" w:cs="TimesNewRomanPSMT"/>
          <w:sz w:val="24"/>
          <w:szCs w:val="24"/>
          <w:lang w:eastAsia="en-GB"/>
        </w:rPr>
      </w:pPr>
    </w:p>
    <w:p w:rsidR="00685067" w:rsidRDefault="00685067" w:rsidP="004F14F8">
      <w:pPr>
        <w:autoSpaceDE w:val="0"/>
        <w:autoSpaceDN w:val="0"/>
        <w:adjustRightInd w:val="0"/>
        <w:spacing w:after="0" w:line="240" w:lineRule="auto"/>
        <w:rPr>
          <w:rFonts w:ascii="TimesNewRomanPSMT" w:hAnsi="TimesNewRomanPSMT" w:cs="TimesNewRomanPSMT"/>
          <w:sz w:val="24"/>
          <w:szCs w:val="24"/>
          <w:lang w:eastAsia="en-GB"/>
        </w:rPr>
      </w:pPr>
    </w:p>
    <w:p w:rsidR="00685067" w:rsidRDefault="00685067" w:rsidP="004F14F8">
      <w:pPr>
        <w:autoSpaceDE w:val="0"/>
        <w:autoSpaceDN w:val="0"/>
        <w:adjustRightInd w:val="0"/>
        <w:spacing w:after="0" w:line="240" w:lineRule="auto"/>
        <w:rPr>
          <w:rFonts w:ascii="TimesNewRomanPSMT" w:hAnsi="TimesNewRomanPSMT" w:cs="TimesNewRomanPSMT"/>
          <w:sz w:val="24"/>
          <w:szCs w:val="24"/>
          <w:lang w:eastAsia="en-GB"/>
        </w:rPr>
      </w:pP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r>
        <w:rPr>
          <w:rFonts w:ascii="TimesNewRomanPSMT" w:hAnsi="TimesNewRomanPSMT" w:cs="TimesNewRomanPSMT"/>
          <w:sz w:val="24"/>
          <w:szCs w:val="24"/>
          <w:lang w:eastAsia="en-GB"/>
        </w:rPr>
        <w:t xml:space="preserve">(b) Explain briefly what sociologists mean by informal social control. </w:t>
      </w:r>
      <w:r>
        <w:rPr>
          <w:rFonts w:ascii="TimesNewRomanPS-ItalicMT" w:hAnsi="TimesNewRomanPS-ItalicMT" w:cs="TimesNewRomanPS-ItalicMT"/>
          <w:i/>
          <w:iCs/>
          <w:sz w:val="24"/>
          <w:szCs w:val="24"/>
          <w:lang w:eastAsia="en-GB"/>
        </w:rPr>
        <w:t>(2 marks)</w:t>
      </w: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top w:val="single" w:sz="12" w:space="1" w:color="auto"/>
          <w:bottom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r>
        <w:rPr>
          <w:rFonts w:ascii="TimesNewRomanPSMT" w:hAnsi="TimesNewRomanPSMT" w:cs="TimesNewRomanPSMT"/>
          <w:sz w:val="24"/>
          <w:szCs w:val="24"/>
          <w:lang w:eastAsia="en-GB"/>
        </w:rPr>
        <w:t xml:space="preserve">(c) Identify and explain </w:t>
      </w:r>
      <w:r>
        <w:rPr>
          <w:rFonts w:ascii="TimesNewRomanPS-BoldMT" w:hAnsi="TimesNewRomanPS-BoldMT" w:cs="TimesNewRomanPS-BoldMT"/>
          <w:b/>
          <w:bCs/>
          <w:sz w:val="24"/>
          <w:szCs w:val="24"/>
          <w:lang w:eastAsia="en-GB"/>
        </w:rPr>
        <w:t xml:space="preserve">one </w:t>
      </w:r>
      <w:r>
        <w:rPr>
          <w:rFonts w:ascii="TimesNewRomanPSMT" w:hAnsi="TimesNewRomanPSMT" w:cs="TimesNewRomanPSMT"/>
          <w:sz w:val="24"/>
          <w:szCs w:val="24"/>
          <w:lang w:eastAsia="en-GB"/>
        </w:rPr>
        <w:t xml:space="preserve">reason why most convicted criminals are male. </w:t>
      </w:r>
      <w:r>
        <w:rPr>
          <w:rFonts w:ascii="TimesNewRomanPS-ItalicMT" w:hAnsi="TimesNewRomanPS-ItalicMT" w:cs="TimesNewRomanPS-ItalicMT"/>
          <w:i/>
          <w:iCs/>
          <w:sz w:val="24"/>
          <w:szCs w:val="24"/>
          <w:lang w:eastAsia="en-GB"/>
        </w:rPr>
        <w:t>(3 marks)</w:t>
      </w: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top w:val="single" w:sz="12" w:space="1" w:color="auto"/>
          <w:bottom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r>
        <w:rPr>
          <w:rFonts w:ascii="TimesNewRomanPSMT" w:hAnsi="TimesNewRomanPSMT" w:cs="TimesNewRomanPSMT"/>
          <w:sz w:val="24"/>
          <w:szCs w:val="24"/>
          <w:lang w:eastAsia="en-GB"/>
        </w:rPr>
        <w:t xml:space="preserve">(d) To what extent would sociologists agree that labelling teenagers as deviant leads to an increase in youth crime? </w:t>
      </w:r>
      <w:r>
        <w:rPr>
          <w:rFonts w:ascii="TimesNewRomanPS-ItalicMT" w:hAnsi="TimesNewRomanPS-ItalicMT" w:cs="TimesNewRomanPS-ItalicMT"/>
          <w:i/>
          <w:iCs/>
          <w:sz w:val="24"/>
          <w:szCs w:val="24"/>
          <w:lang w:eastAsia="en-GB"/>
        </w:rPr>
        <w:t>(9 marks)</w:t>
      </w:r>
    </w:p>
    <w:p w:rsidR="00685067" w:rsidRDefault="00685067" w:rsidP="004F14F8">
      <w:pP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top w:val="single" w:sz="12" w:space="1" w:color="auto"/>
          <w:bottom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ItalicMT" w:hAnsi="TimesNewRomanPS-ItalicMT" w:cs="TimesNewRomanPS-ItalicMT"/>
          <w:i/>
          <w:iCs/>
          <w:sz w:val="24"/>
          <w:szCs w:val="24"/>
          <w:lang w:eastAsia="en-GB"/>
        </w:rPr>
      </w:pPr>
    </w:p>
    <w:p w:rsidR="00685067" w:rsidRDefault="00685067" w:rsidP="004F14F8">
      <w:pPr>
        <w:pBdr>
          <w:bottom w:val="single" w:sz="12" w:space="1" w:color="auto"/>
          <w:between w:val="single" w:sz="12" w:space="1" w:color="auto"/>
        </w:pBdr>
        <w:autoSpaceDE w:val="0"/>
        <w:autoSpaceDN w:val="0"/>
        <w:adjustRightInd w:val="0"/>
        <w:spacing w:after="0" w:line="240" w:lineRule="auto"/>
        <w:rPr>
          <w:rFonts w:ascii="TimesNewRomanPSMT" w:hAnsi="TimesNewRomanPSMT" w:cs="TimesNewRomanPSMT"/>
          <w:sz w:val="24"/>
          <w:szCs w:val="24"/>
          <w:lang w:eastAsia="en-GB"/>
        </w:rPr>
      </w:pPr>
    </w:p>
    <w:p w:rsidR="00685067" w:rsidRPr="004F14F8" w:rsidRDefault="00685067" w:rsidP="004F14F8">
      <w:pPr>
        <w:autoSpaceDE w:val="0"/>
        <w:autoSpaceDN w:val="0"/>
        <w:adjustRightInd w:val="0"/>
        <w:spacing w:after="0" w:line="240" w:lineRule="auto"/>
        <w:rPr>
          <w:rFonts w:ascii="TimesNewRomanPSMT" w:hAnsi="TimesNewRomanPSMT" w:cs="TimesNewRomanPSMT"/>
          <w:sz w:val="24"/>
          <w:szCs w:val="24"/>
          <w:lang w:eastAsia="en-GB"/>
        </w:rPr>
      </w:pPr>
    </w:p>
    <w:sectPr w:rsidR="00685067" w:rsidRPr="004F14F8" w:rsidSect="00475058">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3FC"/>
    <w:multiLevelType w:val="hybridMultilevel"/>
    <w:tmpl w:val="CB42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5D267E"/>
    <w:multiLevelType w:val="hybridMultilevel"/>
    <w:tmpl w:val="D124C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7FE3"/>
    <w:rsid w:val="00045D25"/>
    <w:rsid w:val="00141FC3"/>
    <w:rsid w:val="002120B1"/>
    <w:rsid w:val="00244996"/>
    <w:rsid w:val="00267FE3"/>
    <w:rsid w:val="002D4D4D"/>
    <w:rsid w:val="003C731B"/>
    <w:rsid w:val="0043340A"/>
    <w:rsid w:val="00475058"/>
    <w:rsid w:val="00497860"/>
    <w:rsid w:val="004C3CC1"/>
    <w:rsid w:val="004F14F8"/>
    <w:rsid w:val="005F2EDC"/>
    <w:rsid w:val="00656A89"/>
    <w:rsid w:val="00685067"/>
    <w:rsid w:val="006A2ACF"/>
    <w:rsid w:val="006C268E"/>
    <w:rsid w:val="006E72BC"/>
    <w:rsid w:val="00706051"/>
    <w:rsid w:val="00715B66"/>
    <w:rsid w:val="00745030"/>
    <w:rsid w:val="007D4532"/>
    <w:rsid w:val="009C24E3"/>
    <w:rsid w:val="00A602A4"/>
    <w:rsid w:val="00AA28C2"/>
    <w:rsid w:val="00AE1807"/>
    <w:rsid w:val="00B01584"/>
    <w:rsid w:val="00B163A6"/>
    <w:rsid w:val="00B36DF3"/>
    <w:rsid w:val="00B91A81"/>
    <w:rsid w:val="00BC28C4"/>
    <w:rsid w:val="00BD2EA0"/>
    <w:rsid w:val="00C35C25"/>
    <w:rsid w:val="00C47700"/>
    <w:rsid w:val="00C560BD"/>
    <w:rsid w:val="00D94CBA"/>
    <w:rsid w:val="00DB76D1"/>
    <w:rsid w:val="00E7744F"/>
    <w:rsid w:val="00F25FCB"/>
    <w:rsid w:val="00F85106"/>
    <w:rsid w:val="00F864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7FE3"/>
    <w:rPr>
      <w:rFonts w:ascii="Tahoma" w:hAnsi="Tahoma" w:cs="Tahoma"/>
      <w:sz w:val="16"/>
      <w:szCs w:val="16"/>
    </w:rPr>
  </w:style>
  <w:style w:type="paragraph" w:styleId="ListParagraph">
    <w:name w:val="List Paragraph"/>
    <w:basedOn w:val="Normal"/>
    <w:uiPriority w:val="99"/>
    <w:qFormat/>
    <w:rsid w:val="00267FE3"/>
    <w:pPr>
      <w:ind w:left="720"/>
      <w:contextualSpacing/>
    </w:pPr>
  </w:style>
  <w:style w:type="paragraph" w:styleId="HTMLPreformatted">
    <w:name w:val="HTML Preformatted"/>
    <w:basedOn w:val="Normal"/>
    <w:link w:val="HTMLPreformattedChar"/>
    <w:uiPriority w:val="99"/>
    <w:semiHidden/>
    <w:rsid w:val="00212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locked/>
    <w:rsid w:val="002120B1"/>
    <w:rPr>
      <w:rFonts w:ascii="Courier New" w:hAnsi="Courier New" w:cs="Courier New"/>
      <w:sz w:val="20"/>
      <w:szCs w:val="20"/>
      <w:lang w:eastAsia="en-GB"/>
    </w:rPr>
  </w:style>
  <w:style w:type="table" w:styleId="TableGrid">
    <w:name w:val="Table Grid"/>
    <w:basedOn w:val="TableNormal"/>
    <w:uiPriority w:val="99"/>
    <w:locked/>
    <w:rsid w:val="00B36DF3"/>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1927945">
      <w:marLeft w:val="0"/>
      <w:marRight w:val="0"/>
      <w:marTop w:val="0"/>
      <w:marBottom w:val="0"/>
      <w:divBdr>
        <w:top w:val="none" w:sz="0" w:space="0" w:color="auto"/>
        <w:left w:val="none" w:sz="0" w:space="0" w:color="auto"/>
        <w:bottom w:val="none" w:sz="0" w:space="0" w:color="auto"/>
        <w:right w:val="none" w:sz="0" w:space="0" w:color="auto"/>
      </w:divBdr>
      <w:divsChild>
        <w:div w:id="801927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tbn2.google.com/images?q=tbn:d4tuwWIQhy39dM:http://dclips.fundraw.com/zobo500dir/crimescene1_cefa_02.jpg" TargetMode="External"/><Relationship Id="rId18" Type="http://schemas.openxmlformats.org/officeDocument/2006/relationships/image" Target="http://puzzlemaker.discoveryeducation.com/puzzles/31394cznpm.png"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http://thm-a04.yimg.com/image/48ab3f5c70796f62" TargetMode="External"/><Relationship Id="rId7" Type="http://schemas.openxmlformats.org/officeDocument/2006/relationships/hyperlink" Target="http://uk.wrs.yahoo.com/_ylt=A0WTf23FRwhKGoYBcyxWBQx./SIG=129fjm4rb/EXP=1242143045/**http:/www.flickr.com/photos/14304964@N05/3180303054/" TargetMode="Externa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yperlink" Target="http://images.google.com/imgres?imgurl=http://blogs.kansascity.com/photos/uncategorized/leroy_e_chism.jpg&amp;imgrefurl=http://blogs.kansascity.com/crime_scene/2006/12/07/index.html&amp;usg=__Q3DFOTDN24BMD-Hf3z3Kwlz-5Ps=&amp;h=452&amp;w=473&amp;sz=12&amp;hl=en&amp;start=4&amp;tbnid=d4LGSX0uEHndnM:&amp;tbnh=123&amp;tbnw=129&amp;prev=/images%3Fq%3Dblack%2Bcriminal%26gbv%3D2%26hl%3Den" TargetMode="External"/><Relationship Id="rId2" Type="http://schemas.openxmlformats.org/officeDocument/2006/relationships/styles" Target="styles.xml"/><Relationship Id="rId16" Type="http://schemas.openxmlformats.org/officeDocument/2006/relationships/image" Target="http://tbn3.google.com/images?q=tbn:wW0D9DXNraZb8M:http://www.khilafah.eu/kmag/wp-content/uploads/2008/09/crime.jpg" TargetMode="External"/><Relationship Id="rId20" Type="http://schemas.openxmlformats.org/officeDocument/2006/relationships/image" Target="media/image7.jpeg"/><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mages.google.co.uk/imgres?imgurl=http://dclips.fundraw.com/zobo500dir/crimescene1_cefa_02.jpg&amp;imgrefurl=http://www.fundraw.com/clipart/clip-art/00000715/Crime-Scene/&amp;usg=__G-bA3fmMBw7nUSP5-l1RRh5Oa6g=&amp;h=376&amp;w=500&amp;sz=48&amp;hl=en&amp;start=3&amp;tbnid=d4tuwWIQhy39dM:&amp;tbnh=98&amp;tbnw=130&amp;prev=/images%3Fq%3Dcrime%2Bclip%2Bart%26gbv%3D2%26hl%3Den%26safe%3Dactive%26sa%3DG" TargetMode="External"/><Relationship Id="rId24" Type="http://schemas.openxmlformats.org/officeDocument/2006/relationships/image" Target="http://thm-a02.yimg.com/image/047c8061a1b42980" TargetMode="External"/><Relationship Id="rId32" Type="http://schemas.openxmlformats.org/officeDocument/2006/relationships/theme" Target="theme/theme1.xml"/><Relationship Id="rId5" Type="http://schemas.openxmlformats.org/officeDocument/2006/relationships/hyperlink" Target="http://uk.wrs.yahoo.com/_ylt=A0WTf23YRghKHYYBHLJWBQx./SIG=12a44ongb/EXP=1242142808/**http:/www.flickr.com/photos/vixrichardson/2967817522/" TargetMode="Externa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hyperlink" Target="http://images.google.co.uk/imgres?imgurl=http://upload.wikimedia.org/wikipedia/commons/thumb/3/31/Police_man_ganson.svg/361px-Police_man_ganson.svg.png&amp;imgrefurl=http://commons.wikimedia.org/wiki/File:Police_man_ganson.svg&amp;usg=__iIhvliWrH6oPU3hqScvdK-PBurY=&amp;h=332&amp;w=361&amp;sz=31&amp;hl=en&amp;start=11&amp;tbnid=AyVxfS46762yzM:&amp;tbnh=111&amp;tbnw=121&amp;prev=/images%3Fq%3Dpolice%26gbv%3D2%26hl%3Den%26safe%3Dactive%26sa%3DG" TargetMode="External"/><Relationship Id="rId10" Type="http://schemas.openxmlformats.org/officeDocument/2006/relationships/image" Target="http://uk.wrs.yahoo.com/_ylt=A9iby4xAO_REaKEAWWlWBQx./SIG=1202oqel1/EXP=1156943040/**http:/www.segured.com/imagenes/lombroso.jpg" TargetMode="External"/><Relationship Id="rId19" Type="http://schemas.openxmlformats.org/officeDocument/2006/relationships/hyperlink" Target="http://uk.wrs.yahoo.com/_ylt=A0WTf2mRPQxKJCkAgF9NBQx.;_ylu=X3oDMTBqamdoM3Q5BHBvcwMxMgRzZWMDc3IEdnRpZAM-/SIG=1ltgrg201/EXP=1242402577/**http%3A/uk.images.search.yahoo.com/images/view%3Fback=http%253A%252F%252Fuk.images.search.yahoo.com%252Fsearch%252Fimages%253Fei%253DUTF-8%2526p%253Dchav%252520criminal%2526fr2%253Dtab-web%2526fr%253Dbt-portal%26w=500%26h=386%26imgurl=static.flickr.com%252F3259%252F3258200718_048a9d74fe.jpg%26rurl=http%253A%252F%252Fwww.flickr.com%252Fphotos%252Fgovicinity%252F3258200718%252F%26size=187.7kB%26name=Threatening%2BBehaviour%26p=chav%2Bcriminal%26type=JPG%26oid=48ab3f5c70796f62%26fusr=govicinity%26tit=Threatening%2BBehaviour%26hurl=http%253A%252F%252Fwww.flickr.com%252Fphotos%252Fgovicinity%252F%26no=12%26tt=74%26sigr=11j9nn4jj%26sigi=11gtj8k1t%26sigb=133qh9ki0%26sigh=118jkikb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images.google.co.uk/imgres?imgurl=http://www.khilafah.eu/kmag/wp-content/uploads/2008/09/crime.jpg&amp;imgrefurl=http://www.khilafah.eu/kmag/article/shariah-the-glass-house-attack&amp;usg=__b3P6KBzcrJUu7CQVPn69QOmmQvs=&amp;h=398&amp;w=400&amp;sz=45&amp;hl=en&amp;start=10&amp;tbnid=wW0D9DXNraZb8M:&amp;tbnh=123&amp;tbnw=124&amp;prev=/images%3Fq%3Dlabelling%2Bcrime%26gbv%3D2%26hl%3Den%26safe%3Dactive" TargetMode="External"/><Relationship Id="rId22" Type="http://schemas.openxmlformats.org/officeDocument/2006/relationships/hyperlink" Target="http://uk.wrs.yahoo.com/_ylt=A0WTf2kOPgxKw44AP.FNBQx.;_ylu=X3oDMTBqNzBoY2J0BHBvcwMxNARzZWMDc3IEdnRpZAM-/SIG=1gqafeb0p/EXP=1242402702/**http%3A/uk.images.search.yahoo.com/images/view%3Fback=http%253A%252F%252Fuk.images.search.yahoo.com%252Fsearch%252Fimages%253Fei%253DUTF-8%2526p%253Dmale%252520criminal%2526fr2%253Dtab-web%2526fr%253Dbt-portal%26w=200%26h=300%26imgurl=www.fotosearch.com%252Fcomp%252FDGV%252FDGV464%252F766037.jpg%26rurl=http%253A%252F%252Fwww.fotosearch.com%252FDGV464%252F766037%26size=16.6kB%26name=766037%2Bjpg%26p=male%2Bcriminal%26type=JPG%26oid=047c8061a1b42980%26no=14%26tt=848%26sigr=117pekelk%26sigi=11dkvd2pv%26sigb=133jjekee" TargetMode="External"/><Relationship Id="rId27" Type="http://schemas.openxmlformats.org/officeDocument/2006/relationships/image" Target="http://tbn2.google.com/images?q=tbn:d4LGSX0uEHndnM:http://blogs.kansascity.com/photos/uncategorized/leroy_e_chism.jpg" TargetMode="External"/><Relationship Id="rId30" Type="http://schemas.openxmlformats.org/officeDocument/2006/relationships/image" Target="http://tbn1.google.com/images?q=tbn:AyVxfS46762yzM:http://upload.wikimedia.org/wikipedia/commons/thumb/3/31/Police_man_ganson.svg/361px-Police_man_ganson.sv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154</TotalTime>
  <Pages>17</Pages>
  <Words>2025</Words>
  <Characters>11548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12</cp:revision>
  <cp:lastPrinted>2009-05-15T10:33:00Z</cp:lastPrinted>
  <dcterms:created xsi:type="dcterms:W3CDTF">2009-05-11T15:38:00Z</dcterms:created>
  <dcterms:modified xsi:type="dcterms:W3CDTF">2009-05-15T10:44:00Z</dcterms:modified>
</cp:coreProperties>
</file>